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la para el título del documento, la imagen de los billetes de avión y el formulario de instrucciones de uso"/>
      </w:tblPr>
      <w:tblGrid>
        <w:gridCol w:w="5210"/>
        <w:gridCol w:w="4537"/>
      </w:tblGrid>
      <w:tr w:rsidR="00E70901" w:rsidRPr="004C0DEF" w14:paraId="6011C636" w14:textId="77777777" w:rsidTr="00250254">
        <w:tc>
          <w:tcPr>
            <w:tcW w:w="9214" w:type="dxa"/>
            <w:vAlign w:val="bottom"/>
          </w:tcPr>
          <w:p w14:paraId="774CAFEC" w14:textId="41F8788C" w:rsidR="00E70901" w:rsidRPr="004C0DEF" w:rsidRDefault="009A17D2">
            <w:pPr>
              <w:rPr>
                <w:lang w:val="es-ES_tradnl"/>
              </w:rPr>
            </w:pPr>
            <w:r>
              <w:rPr>
                <w:noProof/>
                <w:lang w:val="es-ES_tradnl"/>
              </w:rPr>
              <w:drawing>
                <wp:inline distT="0" distB="0" distL="0" distR="0" wp14:anchorId="74357696" wp14:editId="05A107C2">
                  <wp:extent cx="1991951" cy="1283233"/>
                  <wp:effectExtent l="0" t="0" r="8890" b="0"/>
                  <wp:docPr id="11402739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27397" name="Imagen 1140273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25" cy="1292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8" w:type="dxa"/>
            <w:vAlign w:val="bottom"/>
          </w:tcPr>
          <w:p w14:paraId="5405DB95" w14:textId="101A7410" w:rsidR="00E70901" w:rsidRPr="004C0DEF" w:rsidRDefault="00000000">
            <w:pPr>
              <w:pStyle w:val="Ttulo"/>
              <w:rPr>
                <w:lang w:val="es-ES_tradnl"/>
              </w:rPr>
            </w:pPr>
            <w:sdt>
              <w:sdtPr>
                <w:rPr>
                  <w:color w:val="auto"/>
                  <w:lang w:val="es-ES_tradnl"/>
                </w:rPr>
                <w:alias w:val="Escriba el título:"/>
                <w:tag w:val="Escriba el título:"/>
                <w:id w:val="1003319540"/>
                <w:placeholder>
                  <w:docPart w:val="74BE4B13B1074F91A424C20A8A79647B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Content>
                <w:r w:rsidR="00245941" w:rsidRPr="00245941">
                  <w:rPr>
                    <w:color w:val="auto"/>
                    <w:lang w:val="es-ES_tradnl"/>
                  </w:rPr>
                  <w:t>Boletín de solicitud de afiliación</w:t>
                </w:r>
              </w:sdtContent>
            </w:sdt>
          </w:p>
          <w:p w14:paraId="7FC5BDDD" w14:textId="4CCBE685" w:rsidR="00115442" w:rsidRPr="004C0DEF" w:rsidRDefault="00245941" w:rsidP="00115442">
            <w:pPr>
              <w:pStyle w:val="Subttulo"/>
              <w:ind w:left="72"/>
              <w:rPr>
                <w:lang w:val="es-ES_tradnl"/>
              </w:rPr>
            </w:pPr>
            <w:r>
              <w:rPr>
                <w:lang w:val="es-ES_tradnl"/>
              </w:rPr>
              <w:t>Rellene todos los campos con letra clara</w:t>
            </w:r>
          </w:p>
        </w:tc>
      </w:tr>
    </w:tbl>
    <w:p w14:paraId="0BDA09D4" w14:textId="4835309A" w:rsidR="00E2709C" w:rsidRPr="004C0DEF" w:rsidRDefault="00E2709C" w:rsidP="00E2709C">
      <w:pPr>
        <w:pStyle w:val="Ttulo1"/>
        <w:keepNext/>
        <w:keepLines/>
        <w:tabs>
          <w:tab w:val="left" w:pos="720"/>
          <w:tab w:val="left" w:pos="3735"/>
          <w:tab w:val="left" w:pos="5605"/>
          <w:tab w:val="left" w:pos="7485"/>
        </w:tabs>
        <w:rPr>
          <w:lang w:val="es-ES_tradnl"/>
        </w:rPr>
      </w:pPr>
      <w:r>
        <w:rPr>
          <w:lang w:val="es-ES_tradnl"/>
        </w:rPr>
        <w:t>Categoría (borre las categorías que no corresponden)</w:t>
      </w:r>
      <w:r w:rsidR="00413D84">
        <w:rPr>
          <w:lang w:val="es-ES_tradnl"/>
        </w:rPr>
        <w:t xml:space="preserve"> </w:t>
      </w:r>
    </w:p>
    <w:tbl>
      <w:tblPr>
        <w:tblStyle w:val="Tabladelista6concolores-nfasis1"/>
        <w:tblW w:w="5094" w:type="pct"/>
        <w:tblLayout w:type="fixed"/>
        <w:tblLook w:val="04A0" w:firstRow="1" w:lastRow="0" w:firstColumn="1" w:lastColumn="0" w:noHBand="0" w:noVBand="1"/>
        <w:tblDescription w:val="Tabla de información del itinerario del hotel"/>
      </w:tblPr>
      <w:tblGrid>
        <w:gridCol w:w="1765"/>
        <w:gridCol w:w="2161"/>
        <w:gridCol w:w="2310"/>
        <w:gridCol w:w="1847"/>
        <w:gridCol w:w="1847"/>
      </w:tblGrid>
      <w:tr w:rsidR="00E2709C" w:rsidRPr="004C0DEF" w14:paraId="5490EA30" w14:textId="77777777" w:rsidTr="00A531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</w:tcPr>
          <w:p w14:paraId="46B7CAAE" w14:textId="09B59E6F" w:rsidR="00E2709C" w:rsidRPr="00413D84" w:rsidRDefault="00E2709C" w:rsidP="00A53163">
            <w:pPr>
              <w:spacing w:before="120" w:after="0"/>
              <w:rPr>
                <w:b w:val="0"/>
                <w:bCs w:val="0"/>
                <w:lang w:val="es-ES_tradnl"/>
              </w:rPr>
            </w:pPr>
            <w:r>
              <w:rPr>
                <w:lang w:val="es-ES_tradnl"/>
              </w:rPr>
              <w:t>Número</w:t>
            </w:r>
          </w:p>
        </w:tc>
        <w:tc>
          <w:tcPr>
            <w:tcW w:w="2161" w:type="dxa"/>
          </w:tcPr>
          <w:p w14:paraId="13E745B0" w14:textId="77777777" w:rsidR="00E2709C" w:rsidRPr="004C0DEF" w:rsidRDefault="00E2709C" w:rsidP="00A53163">
            <w:pPr>
              <w:spacing w:before="12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>En formación</w:t>
            </w:r>
          </w:p>
        </w:tc>
        <w:tc>
          <w:tcPr>
            <w:tcW w:w="2310" w:type="dxa"/>
          </w:tcPr>
          <w:p w14:paraId="2A692790" w14:textId="77777777" w:rsidR="00E2709C" w:rsidRPr="004C0DEF" w:rsidRDefault="00E2709C" w:rsidP="00A53163">
            <w:pPr>
              <w:spacing w:before="12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>Jubilado</w:t>
            </w:r>
          </w:p>
        </w:tc>
        <w:tc>
          <w:tcPr>
            <w:tcW w:w="1847" w:type="dxa"/>
          </w:tcPr>
          <w:p w14:paraId="1F1F82C0" w14:textId="77777777" w:rsidR="00E2709C" w:rsidRPr="004C0DEF" w:rsidRDefault="00E2709C" w:rsidP="00A53163">
            <w:pPr>
              <w:spacing w:before="12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>Extranjero</w:t>
            </w:r>
          </w:p>
        </w:tc>
        <w:tc>
          <w:tcPr>
            <w:tcW w:w="1847" w:type="dxa"/>
          </w:tcPr>
          <w:p w14:paraId="16E7C583" w14:textId="77777777" w:rsidR="00E2709C" w:rsidRDefault="00E2709C" w:rsidP="00A53163">
            <w:pPr>
              <w:spacing w:before="12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>Adherido</w:t>
            </w:r>
          </w:p>
        </w:tc>
      </w:tr>
    </w:tbl>
    <w:p w14:paraId="79CEC149" w14:textId="77777777" w:rsidR="00E2709C" w:rsidRDefault="00E2709C">
      <w:pPr>
        <w:pStyle w:val="Ttulo1"/>
        <w:rPr>
          <w:lang w:val="es-ES_tradnl"/>
        </w:rPr>
      </w:pPr>
    </w:p>
    <w:p w14:paraId="24EDFA6F" w14:textId="1DCA6D45" w:rsidR="00E70901" w:rsidRPr="004C0DEF" w:rsidRDefault="00C95694">
      <w:pPr>
        <w:pStyle w:val="Ttulo1"/>
        <w:rPr>
          <w:lang w:val="es-ES_tradnl"/>
        </w:rPr>
      </w:pPr>
      <w:r>
        <w:rPr>
          <w:lang w:val="es-ES_tradnl"/>
        </w:rPr>
        <w:t>INFORMACIÓN PERSONAL</w:t>
      </w:r>
    </w:p>
    <w:tbl>
      <w:tblPr>
        <w:tblStyle w:val="Tabladelista6concolores-nfasis1"/>
        <w:tblW w:w="5000" w:type="pct"/>
        <w:tblLayout w:type="fixed"/>
        <w:tblLook w:val="0480" w:firstRow="0" w:lastRow="0" w:firstColumn="1" w:lastColumn="0" w:noHBand="0" w:noVBand="1"/>
        <w:tblDescription w:val="Tabla de información personal"/>
      </w:tblPr>
      <w:tblGrid>
        <w:gridCol w:w="4874"/>
        <w:gridCol w:w="4873"/>
      </w:tblGrid>
      <w:tr w:rsidR="00E70901" w:rsidRPr="004C0DEF" w14:paraId="3225C9E2" w14:textId="77777777" w:rsidTr="00285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lang w:val="es-ES_tradnl"/>
            </w:rPr>
            <w:alias w:val="Nombre completo:"/>
            <w:tag w:val="Nombre completo:"/>
            <w:id w:val="1405110044"/>
            <w:placeholder>
              <w:docPart w:val="186DA407B49D415485D294194CFF0B30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74" w:type="dxa"/>
              </w:tcPr>
              <w:p w14:paraId="58AD2E9E" w14:textId="77777777" w:rsidR="00E70901" w:rsidRPr="004C0DEF" w:rsidRDefault="005C237A" w:rsidP="00591903">
                <w:pPr>
                  <w:rPr>
                    <w:lang w:val="es-ES_tradnl"/>
                  </w:rPr>
                </w:pPr>
                <w:r w:rsidRPr="004C0DEF">
                  <w:rPr>
                    <w:lang w:val="es-ES_tradnl" w:bidi="es-ES"/>
                  </w:rPr>
                  <w:t>Nombre completo</w:t>
                </w:r>
              </w:p>
            </w:tc>
          </w:sdtContent>
        </w:sdt>
        <w:sdt>
          <w:sdtPr>
            <w:rPr>
              <w:lang w:val="es-ES_tradnl"/>
            </w:rPr>
            <w:alias w:val="Escriba el nombre completo:"/>
            <w:tag w:val="Escriba el nombre completo:"/>
            <w:id w:val="-1976357962"/>
            <w:placeholder>
              <w:docPart w:val="9EA759099A764F96A1D691A6BD04F706"/>
            </w:placeholder>
            <w:temporary/>
            <w:showingPlcHdr/>
            <w15:appearance w15:val="hidden"/>
          </w:sdtPr>
          <w:sdtContent>
            <w:tc>
              <w:tcPr>
                <w:tcW w:w="4873" w:type="dxa"/>
              </w:tcPr>
              <w:p w14:paraId="06E24961" w14:textId="77777777" w:rsidR="00E70901" w:rsidRPr="004C0DEF" w:rsidRDefault="009D07BB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s-ES_tradnl"/>
                  </w:rPr>
                </w:pPr>
                <w:r w:rsidRPr="004C0DEF">
                  <w:rPr>
                    <w:lang w:val="es-ES_tradnl" w:bidi="es-ES"/>
                  </w:rPr>
                  <w:t>Escriba el nombre completo</w:t>
                </w:r>
              </w:p>
            </w:tc>
          </w:sdtContent>
        </w:sdt>
      </w:tr>
      <w:tr w:rsidR="00E70901" w:rsidRPr="004C0DEF" w14:paraId="256ED41A" w14:textId="77777777" w:rsidTr="002850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</w:tcPr>
          <w:p w14:paraId="0C69909C" w14:textId="77777777" w:rsidR="00245941" w:rsidRDefault="00000000" w:rsidP="00591903">
            <w:pPr>
              <w:rPr>
                <w:lang w:val="es-ES_tradnl"/>
              </w:rPr>
            </w:pPr>
            <w:sdt>
              <w:sdtPr>
                <w:rPr>
                  <w:lang w:val="es-ES_tradnl"/>
                </w:rPr>
                <w:alias w:val="Dirección particular:"/>
                <w:tag w:val="Dirección particular:"/>
                <w:id w:val="-78065666"/>
                <w:placeholder>
                  <w:docPart w:val="11AD4D76A591476C9C5E02BD519D0186"/>
                </w:placeholder>
                <w:temporary/>
                <w:showingPlcHdr/>
                <w15:appearance w15:val="hidden"/>
              </w:sdtPr>
              <w:sdtContent>
                <w:r w:rsidR="005C237A" w:rsidRPr="004C0DEF">
                  <w:rPr>
                    <w:lang w:val="es-ES_tradnl" w:bidi="es-ES"/>
                  </w:rPr>
                  <w:t>Dirección particular</w:t>
                </w:r>
              </w:sdtContent>
            </w:sdt>
            <w:r w:rsidR="00245941">
              <w:rPr>
                <w:lang w:val="es-ES_tradnl"/>
              </w:rPr>
              <w:t xml:space="preserve"> completa (calle, número, planta, letra, CP, ciudad)</w:t>
            </w:r>
          </w:p>
          <w:p w14:paraId="4EF98910" w14:textId="48DD662C" w:rsidR="005D5138" w:rsidRPr="005D5138" w:rsidRDefault="005D5138" w:rsidP="00591903">
            <w:pPr>
              <w:rPr>
                <w:b w:val="0"/>
                <w:bCs w:val="0"/>
                <w:lang w:val="es-ES_tradnl"/>
              </w:rPr>
            </w:pPr>
          </w:p>
        </w:tc>
        <w:sdt>
          <w:sdtPr>
            <w:rPr>
              <w:lang w:val="es-ES_tradnl"/>
            </w:rPr>
            <w:alias w:val="Escriba la dirección particular:"/>
            <w:tag w:val="Escriba la dirección particular:"/>
            <w:id w:val="1791393159"/>
            <w:placeholder>
              <w:docPart w:val="1920BFABC12F4C8487BC30A99390156D"/>
            </w:placeholder>
            <w:temporary/>
            <w:showingPlcHdr/>
            <w15:appearance w15:val="hidden"/>
          </w:sdtPr>
          <w:sdtContent>
            <w:tc>
              <w:tcPr>
                <w:tcW w:w="4873" w:type="dxa"/>
              </w:tcPr>
              <w:p w14:paraId="560C0028" w14:textId="77777777" w:rsidR="00E70901" w:rsidRPr="004C0DEF" w:rsidRDefault="008E01D7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s-ES_tradnl"/>
                  </w:rPr>
                </w:pPr>
                <w:r w:rsidRPr="004C0DEF">
                  <w:rPr>
                    <w:lang w:val="es-ES_tradnl" w:bidi="es-ES"/>
                  </w:rPr>
                  <w:t>Escriba la dirección particular</w:t>
                </w:r>
              </w:p>
            </w:tc>
          </w:sdtContent>
        </w:sdt>
      </w:tr>
      <w:tr w:rsidR="00E70901" w:rsidRPr="004C0DEF" w14:paraId="192F90CC" w14:textId="77777777" w:rsidTr="00285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</w:tcPr>
          <w:p w14:paraId="72713939" w14:textId="77777777" w:rsidR="00E70901" w:rsidRPr="004C0DEF" w:rsidRDefault="00000000" w:rsidP="00591903">
            <w:pPr>
              <w:rPr>
                <w:lang w:val="es-ES_tradnl"/>
              </w:rPr>
            </w:pPr>
            <w:sdt>
              <w:sdtPr>
                <w:rPr>
                  <w:lang w:val="es-ES_tradnl"/>
                </w:rPr>
                <w:alias w:val="Teléfono móvil:"/>
                <w:tag w:val="Teléfono móvil:"/>
                <w:id w:val="-1021013311"/>
                <w:placeholder>
                  <w:docPart w:val="AB703D4860CD4217A2679B2481486184"/>
                </w:placeholder>
                <w:temporary/>
                <w:showingPlcHdr/>
                <w15:appearance w15:val="hidden"/>
              </w:sdtPr>
              <w:sdtContent>
                <w:r w:rsidR="009D07BB" w:rsidRPr="004C0DEF">
                  <w:rPr>
                    <w:lang w:val="es-ES_tradnl" w:bidi="es-ES"/>
                  </w:rPr>
                  <w:t>Teléfono móvil</w:t>
                </w:r>
              </w:sdtContent>
            </w:sdt>
          </w:p>
        </w:tc>
        <w:sdt>
          <w:sdtPr>
            <w:rPr>
              <w:lang w:val="es-ES_tradnl"/>
            </w:rPr>
            <w:alias w:val="Escriba el teléfono móvil:"/>
            <w:tag w:val="Escriba el teléfono móvil:"/>
            <w:id w:val="565923198"/>
            <w:placeholder>
              <w:docPart w:val="573D742150874068B96000AD28A40BD0"/>
            </w:placeholder>
            <w:temporary/>
            <w:showingPlcHdr/>
            <w15:appearance w15:val="hidden"/>
          </w:sdtPr>
          <w:sdtContent>
            <w:tc>
              <w:tcPr>
                <w:tcW w:w="4873" w:type="dxa"/>
              </w:tcPr>
              <w:p w14:paraId="7CAD2349" w14:textId="77777777" w:rsidR="00E70901" w:rsidRPr="004C0DEF" w:rsidRDefault="008E01D7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s-ES_tradnl"/>
                  </w:rPr>
                </w:pPr>
                <w:r w:rsidRPr="004C0DEF">
                  <w:rPr>
                    <w:lang w:val="es-ES_tradnl" w:bidi="es-ES"/>
                  </w:rPr>
                  <w:t>Escriba el teléfono móvil</w:t>
                </w:r>
              </w:p>
            </w:tc>
          </w:sdtContent>
        </w:sdt>
      </w:tr>
      <w:tr w:rsidR="00E70901" w:rsidRPr="004C0DEF" w14:paraId="75AD960E" w14:textId="77777777" w:rsidTr="002850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</w:tcPr>
          <w:p w14:paraId="50D29D87" w14:textId="40B66958" w:rsidR="00E70901" w:rsidRPr="004C0DEF" w:rsidRDefault="00245941" w:rsidP="00591903">
            <w:pPr>
              <w:rPr>
                <w:lang w:val="es-ES_tradnl"/>
              </w:rPr>
            </w:pPr>
            <w:r>
              <w:rPr>
                <w:lang w:val="es-ES_tradnl"/>
              </w:rPr>
              <w:t>DNI</w:t>
            </w:r>
          </w:p>
        </w:tc>
        <w:tc>
          <w:tcPr>
            <w:tcW w:w="4873" w:type="dxa"/>
          </w:tcPr>
          <w:p w14:paraId="3AF21F75" w14:textId="4A51AD72" w:rsidR="00E70901" w:rsidRPr="004C0DEF" w:rsidRDefault="00245941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>Escriba su DNI</w:t>
            </w:r>
          </w:p>
        </w:tc>
      </w:tr>
      <w:tr w:rsidR="00E70901" w:rsidRPr="004C0DEF" w14:paraId="127C0CB3" w14:textId="77777777" w:rsidTr="00285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</w:tcPr>
          <w:p w14:paraId="1F628D07" w14:textId="77777777" w:rsidR="00E70901" w:rsidRPr="004C0DEF" w:rsidRDefault="00000000" w:rsidP="00591903">
            <w:pPr>
              <w:rPr>
                <w:lang w:val="es-ES_tradnl"/>
              </w:rPr>
            </w:pPr>
            <w:sdt>
              <w:sdtPr>
                <w:rPr>
                  <w:lang w:val="es-ES_tradnl"/>
                </w:rPr>
                <w:alias w:val="Dirección de correo electrónico particular:"/>
                <w:tag w:val="Dirección de correo electrónico particular:"/>
                <w:id w:val="916514054"/>
                <w:placeholder>
                  <w:docPart w:val="BBD511C502764DEB8CB166D083DEB68E"/>
                </w:placeholder>
                <w:temporary/>
                <w:showingPlcHdr/>
                <w15:appearance w15:val="hidden"/>
              </w:sdtPr>
              <w:sdtContent>
                <w:r w:rsidR="00FA1805" w:rsidRPr="004C0DEF">
                  <w:rPr>
                    <w:lang w:val="es-ES_tradnl" w:bidi="es-ES"/>
                  </w:rPr>
                  <w:t xml:space="preserve">Dirección de correo electrónico </w:t>
                </w:r>
                <w:r w:rsidR="005C237A" w:rsidRPr="004C0DEF">
                  <w:rPr>
                    <w:lang w:val="es-ES_tradnl" w:bidi="es-ES"/>
                  </w:rPr>
                  <w:t>particular</w:t>
                </w:r>
              </w:sdtContent>
            </w:sdt>
          </w:p>
        </w:tc>
        <w:sdt>
          <w:sdtPr>
            <w:rPr>
              <w:lang w:val="es-ES_tradnl"/>
            </w:rPr>
            <w:alias w:val="Escriba la dirección de correo electrónico particular:"/>
            <w:tag w:val="Escriba la dirección de correo electrónico particular:"/>
            <w:id w:val="1584178557"/>
            <w:placeholder>
              <w:docPart w:val="DD2BF462B9694A80B10D7B065F05AC2C"/>
            </w:placeholder>
            <w:temporary/>
            <w:showingPlcHdr/>
            <w15:appearance w15:val="hidden"/>
          </w:sdtPr>
          <w:sdtContent>
            <w:tc>
              <w:tcPr>
                <w:tcW w:w="4873" w:type="dxa"/>
              </w:tcPr>
              <w:p w14:paraId="22C8F56D" w14:textId="77777777" w:rsidR="00E70901" w:rsidRPr="004C0DEF" w:rsidRDefault="00FA1805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s-ES_tradnl"/>
                  </w:rPr>
                </w:pPr>
                <w:r w:rsidRPr="004C0DEF">
                  <w:rPr>
                    <w:lang w:val="es-ES_tradnl" w:bidi="es-ES"/>
                  </w:rPr>
                  <w:t>Escriba la dirección de correo electrónico particular</w:t>
                </w:r>
              </w:p>
            </w:tc>
          </w:sdtContent>
        </w:sdt>
      </w:tr>
      <w:tr w:rsidR="00E70901" w:rsidRPr="004C0DEF" w14:paraId="3F903D12" w14:textId="77777777" w:rsidTr="002850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</w:tcPr>
          <w:p w14:paraId="3BFFE80C" w14:textId="24C6B6A0" w:rsidR="00E70901" w:rsidRPr="004C0DEF" w:rsidRDefault="00347352" w:rsidP="00591903">
            <w:pPr>
              <w:rPr>
                <w:lang w:val="es-ES_tradnl"/>
              </w:rPr>
            </w:pPr>
            <w:r>
              <w:rPr>
                <w:lang w:val="es-ES_tradnl"/>
              </w:rPr>
              <w:t>Fecha de nacimiento (DD/MM/AAAA)</w:t>
            </w:r>
          </w:p>
        </w:tc>
        <w:tc>
          <w:tcPr>
            <w:tcW w:w="4873" w:type="dxa"/>
          </w:tcPr>
          <w:p w14:paraId="6375F6F7" w14:textId="145DCBAB" w:rsidR="00E70901" w:rsidRPr="004C0DEF" w:rsidRDefault="00347352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>Escriba la fecha de nacimiento (DD/MM/AAAA)</w:t>
            </w:r>
          </w:p>
        </w:tc>
      </w:tr>
    </w:tbl>
    <w:p w14:paraId="4F9E31E6" w14:textId="28A88846" w:rsidR="00E70901" w:rsidRPr="004C0DEF" w:rsidRDefault="00C95694">
      <w:pPr>
        <w:pStyle w:val="Ttulo1"/>
        <w:rPr>
          <w:lang w:val="es-ES_tradnl"/>
        </w:rPr>
      </w:pPr>
      <w:r>
        <w:rPr>
          <w:lang w:val="es-ES_tradnl"/>
        </w:rPr>
        <w:t>INFORMACIÓN PROFESIONAL</w:t>
      </w:r>
    </w:p>
    <w:tbl>
      <w:tblPr>
        <w:tblStyle w:val="Tabladelista6concolores-nfasis1"/>
        <w:tblW w:w="5000" w:type="pct"/>
        <w:tblLayout w:type="fixed"/>
        <w:tblLook w:val="0480" w:firstRow="0" w:lastRow="0" w:firstColumn="1" w:lastColumn="0" w:noHBand="0" w:noVBand="1"/>
        <w:tblDescription w:val="Tabla de información empresarial"/>
      </w:tblPr>
      <w:tblGrid>
        <w:gridCol w:w="4874"/>
        <w:gridCol w:w="4873"/>
      </w:tblGrid>
      <w:tr w:rsidR="00E70901" w:rsidRPr="004C0DEF" w14:paraId="45F447F6" w14:textId="77777777" w:rsidTr="00952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</w:tcPr>
          <w:p w14:paraId="3EA198D9" w14:textId="77777777" w:rsidR="00E70901" w:rsidRDefault="00852051" w:rsidP="00591903">
            <w:pPr>
              <w:rPr>
                <w:b w:val="0"/>
                <w:bCs w:val="0"/>
                <w:lang w:val="es-ES_tradnl"/>
              </w:rPr>
            </w:pPr>
            <w:r>
              <w:rPr>
                <w:lang w:val="es-ES_tradnl"/>
              </w:rPr>
              <w:t>Centro de trabajo</w:t>
            </w:r>
          </w:p>
          <w:p w14:paraId="02ED2358" w14:textId="268AEFBD" w:rsidR="00A22EE6" w:rsidRPr="004C0DEF" w:rsidRDefault="00A22EE6" w:rsidP="00591903">
            <w:pPr>
              <w:rPr>
                <w:lang w:val="es-ES_tradnl"/>
              </w:rPr>
            </w:pPr>
          </w:p>
        </w:tc>
        <w:tc>
          <w:tcPr>
            <w:tcW w:w="4873" w:type="dxa"/>
          </w:tcPr>
          <w:p w14:paraId="5E7191D4" w14:textId="0BB1F8C2" w:rsidR="00E70901" w:rsidRPr="004C0DEF" w:rsidRDefault="00852051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>Escriba su centro de trabajo</w:t>
            </w:r>
            <w:r w:rsidR="00A22EE6">
              <w:rPr>
                <w:lang w:val="es-ES_tradnl"/>
              </w:rPr>
              <w:t xml:space="preserve"> y dirección</w:t>
            </w:r>
          </w:p>
        </w:tc>
      </w:tr>
      <w:tr w:rsidR="00E70901" w:rsidRPr="004C0DEF" w14:paraId="3D88549F" w14:textId="77777777" w:rsidTr="00952E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</w:tcPr>
          <w:p w14:paraId="1403C88E" w14:textId="5D7983C7" w:rsidR="00E70901" w:rsidRPr="004C0DEF" w:rsidRDefault="005D5138" w:rsidP="00591903">
            <w:pPr>
              <w:rPr>
                <w:lang w:val="es-ES_tradnl"/>
              </w:rPr>
            </w:pPr>
            <w:r>
              <w:rPr>
                <w:lang w:val="es-ES_tradnl"/>
              </w:rPr>
              <w:t>Cargo</w:t>
            </w:r>
          </w:p>
        </w:tc>
        <w:sdt>
          <w:sdtPr>
            <w:rPr>
              <w:lang w:val="es-ES_tradnl"/>
            </w:rPr>
            <w:alias w:val="Escriba el puesto:"/>
            <w:tag w:val="Escriba el puesto:"/>
            <w:id w:val="31007792"/>
            <w:placeholder>
              <w:docPart w:val="DC5D1A78E9B34F8995DF4F5BB583D0B3"/>
            </w:placeholder>
            <w:temporary/>
            <w:showingPlcHdr/>
            <w15:appearance w15:val="hidden"/>
          </w:sdtPr>
          <w:sdtContent>
            <w:tc>
              <w:tcPr>
                <w:tcW w:w="4873" w:type="dxa"/>
              </w:tcPr>
              <w:p w14:paraId="7031B20B" w14:textId="77777777" w:rsidR="00E70901" w:rsidRPr="004C0DEF" w:rsidRDefault="00195FFA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s-ES_tradnl"/>
                  </w:rPr>
                </w:pPr>
                <w:r w:rsidRPr="004C0DEF">
                  <w:rPr>
                    <w:lang w:val="es-ES_tradnl" w:bidi="es-ES"/>
                  </w:rPr>
                  <w:t>Escriba el puesto</w:t>
                </w:r>
              </w:p>
            </w:tc>
          </w:sdtContent>
        </w:sdt>
      </w:tr>
      <w:tr w:rsidR="00852051" w:rsidRPr="004C0DEF" w14:paraId="2C601C27" w14:textId="77777777" w:rsidTr="00952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</w:tcPr>
          <w:p w14:paraId="2A6C9083" w14:textId="36A05341" w:rsidR="00852051" w:rsidRPr="004C0DEF" w:rsidRDefault="00852051" w:rsidP="00591903">
            <w:pPr>
              <w:rPr>
                <w:lang w:val="es-ES_tradnl"/>
              </w:rPr>
            </w:pPr>
            <w:r>
              <w:rPr>
                <w:lang w:val="es-ES_tradnl"/>
              </w:rPr>
              <w:t>Dirección de correo electrónico profesional</w:t>
            </w:r>
          </w:p>
        </w:tc>
        <w:tc>
          <w:tcPr>
            <w:tcW w:w="4873" w:type="dxa"/>
          </w:tcPr>
          <w:p w14:paraId="21F0C271" w14:textId="3A63FF79" w:rsidR="00852051" w:rsidRPr="004C0DEF" w:rsidRDefault="00852051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>Escriba su correo electrónico</w:t>
            </w:r>
          </w:p>
        </w:tc>
      </w:tr>
      <w:tr w:rsidR="00852051" w:rsidRPr="004C0DEF" w14:paraId="111EB13A" w14:textId="77777777" w:rsidTr="00952E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</w:tcPr>
          <w:p w14:paraId="7E24D95C" w14:textId="70C8627F" w:rsidR="00852051" w:rsidRPr="004C0DEF" w:rsidRDefault="00852051" w:rsidP="00591903">
            <w:pPr>
              <w:rPr>
                <w:lang w:val="es-ES_tradnl"/>
              </w:rPr>
            </w:pPr>
            <w:r>
              <w:rPr>
                <w:lang w:val="es-ES_tradnl"/>
              </w:rPr>
              <w:t>Fecha de expedición del título de especialista (en caso de estar en formación, fecha prevista de finalización del programa MIR)</w:t>
            </w:r>
          </w:p>
        </w:tc>
        <w:tc>
          <w:tcPr>
            <w:tcW w:w="4873" w:type="dxa"/>
          </w:tcPr>
          <w:p w14:paraId="66B38C6A" w14:textId="47CA4CC0" w:rsidR="00852051" w:rsidRPr="004C0DEF" w:rsidRDefault="00852051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</w:tr>
      <w:tr w:rsidR="00852051" w:rsidRPr="004C0DEF" w14:paraId="171EC0A9" w14:textId="77777777" w:rsidTr="00952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</w:tcPr>
          <w:p w14:paraId="6181B511" w14:textId="25749F0D" w:rsidR="00852051" w:rsidRPr="004C0DEF" w:rsidRDefault="00B31006" w:rsidP="00591903">
            <w:pPr>
              <w:rPr>
                <w:lang w:val="es-ES_tradnl"/>
              </w:rPr>
            </w:pPr>
            <w:r>
              <w:rPr>
                <w:lang w:val="es-ES_tradnl"/>
              </w:rPr>
              <w:t>Número de colegiado</w:t>
            </w:r>
          </w:p>
        </w:tc>
        <w:tc>
          <w:tcPr>
            <w:tcW w:w="4873" w:type="dxa"/>
          </w:tcPr>
          <w:p w14:paraId="480C3374" w14:textId="0EF4BE73" w:rsidR="00852051" w:rsidRPr="004C0DEF" w:rsidRDefault="007B0C48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>Escriba número de colegiado</w:t>
            </w:r>
          </w:p>
        </w:tc>
      </w:tr>
      <w:tr w:rsidR="00852051" w:rsidRPr="004C0DEF" w14:paraId="64BE6C37" w14:textId="77777777" w:rsidTr="00952E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</w:tcPr>
          <w:p w14:paraId="11D1CCDE" w14:textId="63C66E71" w:rsidR="00852051" w:rsidRPr="004C0DEF" w:rsidRDefault="00B31006" w:rsidP="00591903">
            <w:pPr>
              <w:rPr>
                <w:lang w:val="es-ES_tradnl"/>
              </w:rPr>
            </w:pPr>
            <w:r>
              <w:rPr>
                <w:lang w:val="es-ES_tradnl"/>
              </w:rPr>
              <w:t>Provincia donde está colegiado</w:t>
            </w:r>
          </w:p>
        </w:tc>
        <w:tc>
          <w:tcPr>
            <w:tcW w:w="4873" w:type="dxa"/>
          </w:tcPr>
          <w:p w14:paraId="38AD2057" w14:textId="25C60CCA" w:rsidR="00852051" w:rsidRPr="004C0DEF" w:rsidRDefault="007B0C48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bookmarkStart w:id="0" w:name="_Hlk163632440"/>
            <w:r>
              <w:rPr>
                <w:lang w:val="es-ES_tradnl"/>
              </w:rPr>
              <w:t>Escriba provincia</w:t>
            </w:r>
            <w:bookmarkEnd w:id="0"/>
          </w:p>
        </w:tc>
      </w:tr>
    </w:tbl>
    <w:p w14:paraId="573E9040" w14:textId="3C5271B3" w:rsidR="00E70901" w:rsidRDefault="00B31006">
      <w:pPr>
        <w:pStyle w:val="Ttulo1"/>
        <w:keepNext/>
        <w:keepLines/>
        <w:rPr>
          <w:lang w:val="es-ES_tradnl"/>
        </w:rPr>
      </w:pPr>
      <w:r>
        <w:rPr>
          <w:lang w:val="es-ES_tradnl"/>
        </w:rPr>
        <w:t>Socios de la SEPSM que le avalan (nombre, apellidos y correo electrónico)</w:t>
      </w:r>
    </w:p>
    <w:p w14:paraId="2CEFC8BD" w14:textId="2C01EF97" w:rsidR="0028504C" w:rsidRPr="0028504C" w:rsidRDefault="0028504C">
      <w:pPr>
        <w:pStyle w:val="Ttulo1"/>
        <w:keepNext/>
        <w:keepLines/>
        <w:rPr>
          <w:b w:val="0"/>
          <w:bCs w:val="0"/>
          <w:color w:val="1A495D" w:themeColor="accent1" w:themeShade="80"/>
          <w:sz w:val="20"/>
          <w:szCs w:val="22"/>
          <w:lang w:val="es-ES_tradnl"/>
        </w:rPr>
      </w:pPr>
      <w:r>
        <w:rPr>
          <w:b w:val="0"/>
          <w:bCs w:val="0"/>
          <w:color w:val="1A495D" w:themeColor="accent1" w:themeShade="80"/>
          <w:sz w:val="20"/>
          <w:szCs w:val="22"/>
          <w:lang w:val="es-ES_tradnl"/>
        </w:rPr>
        <w:t xml:space="preserve">Dos socios de Número </w:t>
      </w:r>
    </w:p>
    <w:tbl>
      <w:tblPr>
        <w:tblStyle w:val="Tabladelista6concolores-nfasis1"/>
        <w:tblW w:w="5000" w:type="pct"/>
        <w:tblLayout w:type="fixed"/>
        <w:tblLook w:val="0480" w:firstRow="0" w:lastRow="0" w:firstColumn="1" w:lastColumn="0" w:noHBand="0" w:noVBand="1"/>
        <w:tblDescription w:val="Tabla de información médica y de emergencias"/>
      </w:tblPr>
      <w:tblGrid>
        <w:gridCol w:w="4874"/>
        <w:gridCol w:w="4873"/>
      </w:tblGrid>
      <w:tr w:rsidR="00E70901" w:rsidRPr="004C0DEF" w14:paraId="04C694F8" w14:textId="77777777" w:rsidTr="00D46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</w:tcPr>
          <w:p w14:paraId="1630C271" w14:textId="45EF4E26" w:rsidR="00E70901" w:rsidRPr="004C0DEF" w:rsidRDefault="00D4630A" w:rsidP="00591903">
            <w:pPr>
              <w:rPr>
                <w:lang w:val="es-ES_tradnl"/>
              </w:rPr>
            </w:pPr>
            <w:r>
              <w:rPr>
                <w:lang w:val="es-ES_tradnl"/>
              </w:rPr>
              <w:t>SOCIO 1</w:t>
            </w:r>
            <w:r w:rsidR="0028504C">
              <w:rPr>
                <w:lang w:val="es-ES_tradnl"/>
              </w:rPr>
              <w:t xml:space="preserve"> </w:t>
            </w:r>
            <w:r w:rsidR="0028504C" w:rsidRPr="0028504C">
              <w:rPr>
                <w:b w:val="0"/>
                <w:bCs w:val="0"/>
                <w:lang w:val="es-ES_tradnl"/>
              </w:rPr>
              <w:t>Nombre</w:t>
            </w:r>
            <w:r w:rsidR="0028504C">
              <w:rPr>
                <w:b w:val="0"/>
                <w:bCs w:val="0"/>
                <w:lang w:val="es-ES_tradnl"/>
              </w:rPr>
              <w:t xml:space="preserve"> y apellidos</w:t>
            </w:r>
          </w:p>
        </w:tc>
        <w:tc>
          <w:tcPr>
            <w:tcW w:w="4873" w:type="dxa"/>
          </w:tcPr>
          <w:p w14:paraId="67A01EB3" w14:textId="7D6C0552" w:rsidR="00E70901" w:rsidRPr="004C0DEF" w:rsidRDefault="00D4630A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>Correo electrónico</w:t>
            </w:r>
          </w:p>
        </w:tc>
      </w:tr>
      <w:tr w:rsidR="00E70901" w:rsidRPr="004C0DEF" w14:paraId="621E4F9D" w14:textId="77777777" w:rsidTr="00D46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</w:tcPr>
          <w:p w14:paraId="514D9CB3" w14:textId="55926F4C" w:rsidR="00E70901" w:rsidRPr="004C0DEF" w:rsidRDefault="00D4630A" w:rsidP="00725D0A">
            <w:pPr>
              <w:rPr>
                <w:lang w:val="es-ES_tradnl"/>
              </w:rPr>
            </w:pPr>
            <w:r>
              <w:rPr>
                <w:lang w:val="es-ES_tradnl"/>
              </w:rPr>
              <w:t>SOCIO 2</w:t>
            </w:r>
            <w:r w:rsidR="0028504C">
              <w:rPr>
                <w:lang w:val="es-ES_tradnl"/>
              </w:rPr>
              <w:t xml:space="preserve"> </w:t>
            </w:r>
            <w:r w:rsidR="0028504C" w:rsidRPr="0028504C">
              <w:rPr>
                <w:b w:val="0"/>
                <w:bCs w:val="0"/>
                <w:lang w:val="es-ES_tradnl"/>
              </w:rPr>
              <w:t>Nombre</w:t>
            </w:r>
            <w:r w:rsidR="0028504C">
              <w:rPr>
                <w:b w:val="0"/>
                <w:bCs w:val="0"/>
                <w:lang w:val="es-ES_tradnl"/>
              </w:rPr>
              <w:t xml:space="preserve"> y apellidos</w:t>
            </w:r>
          </w:p>
        </w:tc>
        <w:tc>
          <w:tcPr>
            <w:tcW w:w="4873" w:type="dxa"/>
          </w:tcPr>
          <w:p w14:paraId="2981581E" w14:textId="6F110800" w:rsidR="00E70901" w:rsidRPr="004C0DEF" w:rsidRDefault="00D4630A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>Correo electrónico</w:t>
            </w:r>
          </w:p>
        </w:tc>
      </w:tr>
    </w:tbl>
    <w:p w14:paraId="01267F6E" w14:textId="14249D41" w:rsidR="005D5138" w:rsidRDefault="005D5138" w:rsidP="005D5138">
      <w:pPr>
        <w:pStyle w:val="Ttulo1"/>
        <w:keepNext/>
        <w:keepLines/>
        <w:tabs>
          <w:tab w:val="left" w:pos="720"/>
          <w:tab w:val="left" w:pos="3735"/>
          <w:tab w:val="left" w:pos="5605"/>
          <w:tab w:val="left" w:pos="7485"/>
        </w:tabs>
        <w:rPr>
          <w:lang w:val="es-ES_tradnl"/>
        </w:rPr>
      </w:pPr>
      <w:r>
        <w:rPr>
          <w:lang w:val="es-ES_tradnl"/>
        </w:rPr>
        <w:t>Datos domiciliación bancaria (24 dígitos)</w:t>
      </w:r>
      <w:r w:rsidR="00D4630A">
        <w:rPr>
          <w:lang w:val="es-ES_tradnl"/>
        </w:rPr>
        <w:tab/>
        <w:t>FECHA Y FIRMA</w:t>
      </w:r>
    </w:p>
    <w:p w14:paraId="45EA1065" w14:textId="705EBC45" w:rsidR="002F32B6" w:rsidRPr="004C0DEF" w:rsidRDefault="002F32B6" w:rsidP="002F32B6">
      <w:pPr>
        <w:pStyle w:val="Ttulo1"/>
        <w:keepNext/>
        <w:keepLines/>
        <w:tabs>
          <w:tab w:val="left" w:pos="720"/>
          <w:tab w:val="left" w:pos="3735"/>
          <w:tab w:val="left" w:pos="5605"/>
          <w:tab w:val="left" w:pos="7485"/>
        </w:tabs>
        <w:rPr>
          <w:lang w:val="es-ES_tradnl"/>
        </w:rPr>
      </w:pPr>
      <w:bookmarkStart w:id="1" w:name="_Hlk127865194"/>
      <w:r w:rsidRPr="00ED21D4">
        <w:rPr>
          <w:sz w:val="16"/>
          <w:szCs w:val="16"/>
          <w:lang w:val="es-ES_tradnl"/>
        </w:rPr>
        <w:t>Cuota</w:t>
      </w:r>
      <w:r w:rsidR="00941090">
        <w:rPr>
          <w:sz w:val="16"/>
          <w:szCs w:val="16"/>
          <w:lang w:val="es-ES_tradnl"/>
        </w:rPr>
        <w:t xml:space="preserve"> anual</w:t>
      </w:r>
      <w:r w:rsidRPr="00ED21D4">
        <w:rPr>
          <w:sz w:val="16"/>
          <w:szCs w:val="16"/>
          <w:lang w:val="es-ES_tradnl"/>
        </w:rPr>
        <w:t xml:space="preserve">: </w:t>
      </w:r>
      <w:r w:rsidR="009A17D2">
        <w:rPr>
          <w:sz w:val="16"/>
          <w:szCs w:val="16"/>
          <w:lang w:val="es-ES_tradnl"/>
        </w:rPr>
        <w:t>25</w:t>
      </w:r>
      <w:r w:rsidRPr="00ED21D4">
        <w:rPr>
          <w:sz w:val="16"/>
          <w:szCs w:val="16"/>
          <w:lang w:val="es-ES_tradnl"/>
        </w:rPr>
        <w:t>€</w:t>
      </w:r>
      <w:r>
        <w:rPr>
          <w:sz w:val="16"/>
          <w:szCs w:val="16"/>
          <w:lang w:val="es-ES_tradnl"/>
        </w:rPr>
        <w:t xml:space="preserve"> (</w:t>
      </w:r>
      <w:r w:rsidRPr="00ED21D4">
        <w:rPr>
          <w:sz w:val="16"/>
          <w:szCs w:val="16"/>
          <w:lang w:val="es-ES_tradnl"/>
        </w:rPr>
        <w:t>residentes</w:t>
      </w:r>
      <w:r w:rsidR="009A17D2">
        <w:rPr>
          <w:sz w:val="16"/>
          <w:szCs w:val="16"/>
          <w:lang w:val="es-ES_tradnl"/>
        </w:rPr>
        <w:t>)</w:t>
      </w:r>
    </w:p>
    <w:bookmarkEnd w:id="1"/>
    <w:p w14:paraId="42F9B877" w14:textId="2DF47239" w:rsidR="005D5138" w:rsidRDefault="005D5138" w:rsidP="00245941">
      <w:pPr>
        <w:pStyle w:val="Textodeglobo"/>
        <w:spacing w:before="40" w:after="40"/>
        <w:rPr>
          <w:rFonts w:ascii="Century Gothic" w:hAnsi="Century Gothic" w:cstheme="minorBidi"/>
          <w:szCs w:val="22"/>
          <w:lang w:val="es-ES_tradnl"/>
        </w:rPr>
      </w:pPr>
      <w:r>
        <w:rPr>
          <w:rFonts w:ascii="Century Gothic" w:hAnsi="Century Gothic" w:cstheme="minorBidi"/>
          <w:szCs w:val="22"/>
          <w:lang w:val="es-ES_tradnl"/>
        </w:rPr>
        <w:t>Escriba aquí los 24 dígitos</w:t>
      </w:r>
    </w:p>
    <w:sectPr w:rsidR="005D5138" w:rsidSect="00B50A0B">
      <w:headerReference w:type="default" r:id="rId8"/>
      <w:footerReference w:type="default" r:id="rId9"/>
      <w:footerReference w:type="first" r:id="rId10"/>
      <w:pgSz w:w="11907" w:h="16839"/>
      <w:pgMar w:top="1440" w:right="1080" w:bottom="144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8E1C6" w14:textId="77777777" w:rsidR="003466C4" w:rsidRDefault="003466C4">
      <w:pPr>
        <w:spacing w:before="0" w:after="0"/>
      </w:pPr>
      <w:r>
        <w:separator/>
      </w:r>
    </w:p>
    <w:p w14:paraId="024A2CD2" w14:textId="77777777" w:rsidR="003466C4" w:rsidRDefault="003466C4"/>
  </w:endnote>
  <w:endnote w:type="continuationSeparator" w:id="0">
    <w:p w14:paraId="68D23896" w14:textId="77777777" w:rsidR="003466C4" w:rsidRDefault="003466C4">
      <w:pPr>
        <w:spacing w:before="0" w:after="0"/>
      </w:pPr>
      <w:r>
        <w:continuationSeparator/>
      </w:r>
    </w:p>
    <w:p w14:paraId="63D1BD1D" w14:textId="77777777" w:rsidR="003466C4" w:rsidRDefault="003466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C5E94" w14:textId="77777777" w:rsidR="00413D84" w:rsidRPr="00413D84" w:rsidRDefault="00413D84" w:rsidP="00413D84">
    <w:pPr>
      <w:rPr>
        <w:b/>
        <w:bCs/>
        <w:color w:val="1A495D" w:themeColor="accent1" w:themeShade="80"/>
        <w:sz w:val="16"/>
        <w:szCs w:val="16"/>
        <w:lang w:val="es-ES_tradnl"/>
      </w:rPr>
    </w:pPr>
    <w:bookmarkStart w:id="2" w:name="_Hlk127865075"/>
    <w:bookmarkStart w:id="3" w:name="_Hlk127865076"/>
    <w:bookmarkStart w:id="4" w:name="_Hlk127865168"/>
    <w:bookmarkStart w:id="5" w:name="_Hlk127865169"/>
  </w:p>
  <w:p w14:paraId="54F48367" w14:textId="0CF2E241" w:rsidR="00D6497E" w:rsidRPr="00413D84" w:rsidRDefault="00D6497E" w:rsidP="00D6497E">
    <w:pPr>
      <w:pStyle w:val="Default"/>
      <w:rPr>
        <w:sz w:val="18"/>
        <w:szCs w:val="18"/>
      </w:rPr>
    </w:pPr>
    <w:r w:rsidRPr="00413D84">
      <w:rPr>
        <w:b/>
        <w:bCs/>
        <w:sz w:val="18"/>
        <w:szCs w:val="18"/>
      </w:rPr>
      <w:t>Artículo 12º Estatutos SEPSM</w:t>
    </w:r>
  </w:p>
  <w:p w14:paraId="35B79130" w14:textId="0CABB1F2" w:rsidR="00E70901" w:rsidRDefault="00D6497E" w:rsidP="00413D84">
    <w:pPr>
      <w:pStyle w:val="Piedepgina"/>
      <w:jc w:val="both"/>
      <w:rPr>
        <w:sz w:val="18"/>
        <w:szCs w:val="18"/>
      </w:rPr>
    </w:pPr>
    <w:r w:rsidRPr="00413D84">
      <w:rPr>
        <w:sz w:val="18"/>
        <w:szCs w:val="18"/>
      </w:rPr>
      <w:t>La admisión de socios de número, en formación, adheridos y extranjeros se llevará a cabo mediante solicitud refrendada por dos socios de número, aprobada por el Comité Ejecutivo y ratificada por la Asamblea General.</w:t>
    </w:r>
  </w:p>
  <w:bookmarkEnd w:id="2"/>
  <w:bookmarkEnd w:id="3"/>
  <w:bookmarkEnd w:id="4"/>
  <w:bookmarkEnd w:id="5"/>
  <w:p w14:paraId="31D64AAF" w14:textId="77777777" w:rsidR="00413D84" w:rsidRPr="00D6497E" w:rsidRDefault="00413D84" w:rsidP="00413D84">
    <w:pPr>
      <w:pStyle w:val="Piedepgina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0C07" w14:textId="4EBD4762" w:rsidR="00D6497E" w:rsidRDefault="00D6497E" w:rsidP="00D6497E">
    <w:pPr>
      <w:pStyle w:val="Piedepgina"/>
      <w:pBdr>
        <w:top w:val="single" w:sz="4" w:space="27" w:color="auto"/>
      </w:pBdr>
      <w:jc w:val="left"/>
    </w:pPr>
    <w:r>
      <w:rPr>
        <w:sz w:val="22"/>
        <w:szCs w:val="22"/>
      </w:rPr>
      <w:t>Artículo 12º Estatutos SEPSM. La admisión de socios de número, en formación, adheridos y extranjeros se llevará a cabo mediante solicitud refrendada por dos socios de número, aprobada por el Comité Ejecutivo y ratificada por la Asamblea General.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1AB15" w14:textId="77777777" w:rsidR="003466C4" w:rsidRDefault="003466C4">
      <w:pPr>
        <w:spacing w:before="0" w:after="0"/>
      </w:pPr>
      <w:r>
        <w:separator/>
      </w:r>
    </w:p>
    <w:p w14:paraId="0AED0E49" w14:textId="77777777" w:rsidR="003466C4" w:rsidRDefault="003466C4"/>
  </w:footnote>
  <w:footnote w:type="continuationSeparator" w:id="0">
    <w:p w14:paraId="019EB8B7" w14:textId="77777777" w:rsidR="003466C4" w:rsidRDefault="003466C4">
      <w:pPr>
        <w:spacing w:before="0" w:after="0"/>
      </w:pPr>
      <w:r>
        <w:continuationSeparator/>
      </w:r>
    </w:p>
    <w:p w14:paraId="4120E826" w14:textId="77777777" w:rsidR="003466C4" w:rsidRDefault="003466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39B02" w14:textId="666269AA" w:rsidR="00E70901" w:rsidRPr="004C0DEF" w:rsidRDefault="00000000" w:rsidP="005C237A">
    <w:pPr>
      <w:pStyle w:val="Encabezado"/>
      <w:rPr>
        <w:lang w:val="es-ES_tradnl"/>
      </w:rPr>
    </w:pPr>
    <w:sdt>
      <w:sdtPr>
        <w:rPr>
          <w:lang w:val="es-ES_tradnl"/>
        </w:rPr>
        <w:alias w:val="Escriba el título:"/>
        <w:tag w:val="Escriba el título:"/>
        <w:id w:val="1893379479"/>
        <w:placeholder>
          <w:docPart w:val="C81CCFEB1B8146608521825A6C9B58A3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Content>
        <w:r w:rsidR="00245941">
          <w:rPr>
            <w:lang w:val="es-ES_tradnl"/>
          </w:rPr>
          <w:t>Boletín de solicitud de afiliación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BA1512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4D2C600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D3203A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09260182">
    <w:abstractNumId w:val="9"/>
  </w:num>
  <w:num w:numId="2" w16cid:durableId="478300898">
    <w:abstractNumId w:val="7"/>
  </w:num>
  <w:num w:numId="3" w16cid:durableId="264701833">
    <w:abstractNumId w:val="6"/>
  </w:num>
  <w:num w:numId="4" w16cid:durableId="601256762">
    <w:abstractNumId w:val="5"/>
  </w:num>
  <w:num w:numId="5" w16cid:durableId="1137333465">
    <w:abstractNumId w:val="4"/>
  </w:num>
  <w:num w:numId="6" w16cid:durableId="1375735605">
    <w:abstractNumId w:val="8"/>
  </w:num>
  <w:num w:numId="7" w16cid:durableId="876890762">
    <w:abstractNumId w:val="3"/>
  </w:num>
  <w:num w:numId="8" w16cid:durableId="742802465">
    <w:abstractNumId w:val="2"/>
  </w:num>
  <w:num w:numId="9" w16cid:durableId="1712849768">
    <w:abstractNumId w:val="1"/>
  </w:num>
  <w:num w:numId="10" w16cid:durableId="1215198984">
    <w:abstractNumId w:val="0"/>
  </w:num>
  <w:num w:numId="11" w16cid:durableId="1640766064">
    <w:abstractNumId w:val="11"/>
  </w:num>
  <w:num w:numId="12" w16cid:durableId="1397165424">
    <w:abstractNumId w:val="12"/>
  </w:num>
  <w:num w:numId="13" w16cid:durableId="17875812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4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941"/>
    <w:rsid w:val="00055DD2"/>
    <w:rsid w:val="00062DAE"/>
    <w:rsid w:val="00075C6D"/>
    <w:rsid w:val="000872FD"/>
    <w:rsid w:val="000B59A4"/>
    <w:rsid w:val="000C6A19"/>
    <w:rsid w:val="001123E1"/>
    <w:rsid w:val="00115442"/>
    <w:rsid w:val="001863DB"/>
    <w:rsid w:val="00195FFA"/>
    <w:rsid w:val="001B07A7"/>
    <w:rsid w:val="001C1F42"/>
    <w:rsid w:val="001C6A3D"/>
    <w:rsid w:val="00213864"/>
    <w:rsid w:val="002154D1"/>
    <w:rsid w:val="00237F67"/>
    <w:rsid w:val="00245941"/>
    <w:rsid w:val="00250254"/>
    <w:rsid w:val="0028504C"/>
    <w:rsid w:val="002F2237"/>
    <w:rsid w:val="002F32B6"/>
    <w:rsid w:val="00302E31"/>
    <w:rsid w:val="0030584F"/>
    <w:rsid w:val="00307FFA"/>
    <w:rsid w:val="00343E11"/>
    <w:rsid w:val="003466C4"/>
    <w:rsid w:val="00347352"/>
    <w:rsid w:val="003B43F5"/>
    <w:rsid w:val="003B6D80"/>
    <w:rsid w:val="003C3694"/>
    <w:rsid w:val="003E1700"/>
    <w:rsid w:val="004103C9"/>
    <w:rsid w:val="00411CAC"/>
    <w:rsid w:val="00413D84"/>
    <w:rsid w:val="0042176A"/>
    <w:rsid w:val="0044495A"/>
    <w:rsid w:val="00475B09"/>
    <w:rsid w:val="004A5EC2"/>
    <w:rsid w:val="004C0DEF"/>
    <w:rsid w:val="004C268E"/>
    <w:rsid w:val="004D0211"/>
    <w:rsid w:val="004E0A62"/>
    <w:rsid w:val="004E109E"/>
    <w:rsid w:val="004E6C6D"/>
    <w:rsid w:val="004F3295"/>
    <w:rsid w:val="004F5374"/>
    <w:rsid w:val="00527028"/>
    <w:rsid w:val="00546046"/>
    <w:rsid w:val="00556980"/>
    <w:rsid w:val="005821CA"/>
    <w:rsid w:val="00591903"/>
    <w:rsid w:val="005966A2"/>
    <w:rsid w:val="005C237A"/>
    <w:rsid w:val="005D1250"/>
    <w:rsid w:val="005D5138"/>
    <w:rsid w:val="005E4EF0"/>
    <w:rsid w:val="006951D2"/>
    <w:rsid w:val="006B2958"/>
    <w:rsid w:val="00725D0A"/>
    <w:rsid w:val="007968F0"/>
    <w:rsid w:val="007B0C48"/>
    <w:rsid w:val="007B4E8C"/>
    <w:rsid w:val="007D6DB7"/>
    <w:rsid w:val="0082011E"/>
    <w:rsid w:val="008357AC"/>
    <w:rsid w:val="008420DB"/>
    <w:rsid w:val="00852051"/>
    <w:rsid w:val="00891D08"/>
    <w:rsid w:val="008A0ED5"/>
    <w:rsid w:val="008B3B52"/>
    <w:rsid w:val="008E01D7"/>
    <w:rsid w:val="009175AA"/>
    <w:rsid w:val="009210F2"/>
    <w:rsid w:val="00941090"/>
    <w:rsid w:val="00941262"/>
    <w:rsid w:val="00952E39"/>
    <w:rsid w:val="00955E1D"/>
    <w:rsid w:val="00975A03"/>
    <w:rsid w:val="009775B6"/>
    <w:rsid w:val="009A17D2"/>
    <w:rsid w:val="009A6028"/>
    <w:rsid w:val="009C01DA"/>
    <w:rsid w:val="009D07BB"/>
    <w:rsid w:val="009D2DDE"/>
    <w:rsid w:val="009D47FD"/>
    <w:rsid w:val="00A22EE6"/>
    <w:rsid w:val="00A266D8"/>
    <w:rsid w:val="00A54139"/>
    <w:rsid w:val="00A740B4"/>
    <w:rsid w:val="00A81087"/>
    <w:rsid w:val="00AD099E"/>
    <w:rsid w:val="00B31006"/>
    <w:rsid w:val="00B34612"/>
    <w:rsid w:val="00B50A0B"/>
    <w:rsid w:val="00B85976"/>
    <w:rsid w:val="00BC1A8D"/>
    <w:rsid w:val="00BD3253"/>
    <w:rsid w:val="00BD78EE"/>
    <w:rsid w:val="00C47EEF"/>
    <w:rsid w:val="00C60D3C"/>
    <w:rsid w:val="00C654BF"/>
    <w:rsid w:val="00C67AA2"/>
    <w:rsid w:val="00C703F1"/>
    <w:rsid w:val="00C83781"/>
    <w:rsid w:val="00C95694"/>
    <w:rsid w:val="00CB687B"/>
    <w:rsid w:val="00D251E5"/>
    <w:rsid w:val="00D44363"/>
    <w:rsid w:val="00D4630A"/>
    <w:rsid w:val="00D52232"/>
    <w:rsid w:val="00D6497E"/>
    <w:rsid w:val="00D85AAA"/>
    <w:rsid w:val="00D8762E"/>
    <w:rsid w:val="00DF03E5"/>
    <w:rsid w:val="00DF5B1B"/>
    <w:rsid w:val="00E07A9C"/>
    <w:rsid w:val="00E2709C"/>
    <w:rsid w:val="00E70901"/>
    <w:rsid w:val="00EB2D6D"/>
    <w:rsid w:val="00F12D7A"/>
    <w:rsid w:val="00F51A2A"/>
    <w:rsid w:val="00F6799A"/>
    <w:rsid w:val="00F8570E"/>
    <w:rsid w:val="00FA1805"/>
    <w:rsid w:val="00FD07A3"/>
    <w:rsid w:val="00F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1B0260"/>
  <w15:chartTrackingRefBased/>
  <w15:docId w15:val="{7C83601F-3688-4A67-BC2B-B67DC326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B52"/>
    <w:rPr>
      <w:rFonts w:ascii="Century Gothic" w:hAnsi="Century Gothic"/>
      <w:sz w:val="20"/>
    </w:rPr>
  </w:style>
  <w:style w:type="paragraph" w:styleId="Ttulo1">
    <w:name w:val="heading 1"/>
    <w:basedOn w:val="Normal"/>
    <w:link w:val="Ttulo1Car"/>
    <w:uiPriority w:val="9"/>
    <w:qFormat/>
    <w:rsid w:val="008B3B52"/>
    <w:pPr>
      <w:spacing w:before="360" w:after="60"/>
      <w:contextualSpacing/>
      <w:outlineLvl w:val="0"/>
    </w:pPr>
    <w:rPr>
      <w:b/>
      <w:bCs/>
      <w:color w:val="265F65" w:themeColor="accent2" w:themeShade="80"/>
      <w:sz w:val="22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0DEF"/>
    <w:pPr>
      <w:keepNext/>
      <w:keepLines/>
      <w:spacing w:after="0"/>
      <w:contextualSpacing/>
      <w:outlineLvl w:val="1"/>
    </w:pPr>
    <w:rPr>
      <w:rFonts w:eastAsiaTheme="majorEastAsia" w:cstheme="majorBidi"/>
      <w:color w:val="1A495D" w:themeColor="accent1" w:themeShade="80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4C0DEF"/>
    <w:pPr>
      <w:keepNext/>
      <w:keepLines/>
      <w:spacing w:after="0"/>
      <w:contextualSpacing/>
      <w:outlineLvl w:val="2"/>
    </w:pPr>
    <w:rPr>
      <w:rFonts w:eastAsiaTheme="majorEastAsia" w:cstheme="majorBidi"/>
      <w:color w:val="1A495C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0DEF"/>
    <w:pPr>
      <w:keepNext/>
      <w:keepLines/>
      <w:spacing w:after="0"/>
      <w:contextualSpacing/>
      <w:outlineLvl w:val="3"/>
    </w:pPr>
    <w:rPr>
      <w:rFonts w:eastAsiaTheme="majorEastAsia" w:cstheme="majorBidi"/>
      <w:i/>
      <w:iCs/>
      <w:color w:val="1A495D" w:themeColor="accent1" w:themeShade="8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0DEF"/>
    <w:pPr>
      <w:keepNext/>
      <w:keepLines/>
      <w:spacing w:after="0"/>
      <w:contextualSpacing/>
      <w:outlineLvl w:val="4"/>
    </w:pPr>
    <w:rPr>
      <w:rFonts w:eastAsiaTheme="majorEastAsia" w:cstheme="majorBidi"/>
      <w:color w:val="373545" w:themeColor="text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0DEF"/>
    <w:pPr>
      <w:keepNext/>
      <w:keepLines/>
      <w:spacing w:after="0"/>
      <w:contextualSpacing/>
      <w:outlineLvl w:val="5"/>
    </w:pPr>
    <w:rPr>
      <w:rFonts w:eastAsiaTheme="majorEastAsia" w:cstheme="majorBidi"/>
      <w:color w:val="265F65" w:themeColor="accent2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0DEF"/>
    <w:pPr>
      <w:keepNext/>
      <w:keepLines/>
      <w:spacing w:after="0"/>
      <w:contextualSpacing/>
      <w:outlineLvl w:val="6"/>
    </w:pPr>
    <w:rPr>
      <w:rFonts w:eastAsiaTheme="majorEastAsia" w:cstheme="majorBidi"/>
      <w:i/>
      <w:iCs/>
      <w:color w:val="1A495C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0DEF"/>
    <w:pPr>
      <w:keepNext/>
      <w:keepLines/>
      <w:spacing w:after="0"/>
      <w:contextualSpacing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0DEF"/>
    <w:pPr>
      <w:keepNext/>
      <w:keepLines/>
      <w:spacing w:after="0"/>
      <w:contextualSpacing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C0DEF"/>
    <w:pPr>
      <w:jc w:val="right"/>
    </w:pPr>
  </w:style>
  <w:style w:type="character" w:customStyle="1" w:styleId="EncabezadoCar">
    <w:name w:val="Encabezado Car"/>
    <w:basedOn w:val="Fuentedeprrafopredeter"/>
    <w:link w:val="Encabezado"/>
    <w:uiPriority w:val="99"/>
    <w:rsid w:val="004C0DEF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rsid w:val="004C0DEF"/>
    <w:pPr>
      <w:pBdr>
        <w:top w:val="single" w:sz="4" w:space="1" w:color="auto"/>
        <w:bottom w:val="single" w:sz="4" w:space="1" w:color="auto"/>
      </w:pBdr>
      <w:shd w:val="clear" w:color="auto" w:fill="D4EAF3" w:themeFill="accent1" w:themeFillTint="33"/>
      <w:spacing w:before="0" w:after="0"/>
      <w:jc w:val="center"/>
    </w:pPr>
    <w:rPr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C0DEF"/>
    <w:rPr>
      <w:rFonts w:ascii="Century Gothic" w:hAnsi="Century Gothic"/>
      <w:szCs w:val="20"/>
      <w:shd w:val="clear" w:color="auto" w:fill="D4EAF3" w:themeFill="accent1" w:themeFillTint="33"/>
    </w:rPr>
  </w:style>
  <w:style w:type="table" w:styleId="Tablaconcuadrcula">
    <w:name w:val="Table Grid"/>
    <w:basedOn w:val="Tablanormal"/>
    <w:uiPriority w:val="39"/>
    <w:rsid w:val="004C0DE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8B3B52"/>
    <w:rPr>
      <w:rFonts w:ascii="Century Gothic" w:hAnsi="Century Gothic"/>
      <w:b/>
      <w:bCs/>
      <w:color w:val="265F65" w:themeColor="accent2" w:themeShade="80"/>
      <w:szCs w:val="24"/>
    </w:rPr>
  </w:style>
  <w:style w:type="paragraph" w:styleId="Ttulo">
    <w:name w:val="Title"/>
    <w:basedOn w:val="Normal"/>
    <w:link w:val="TtuloCar"/>
    <w:uiPriority w:val="1"/>
    <w:qFormat/>
    <w:rsid w:val="004C0DEF"/>
    <w:pPr>
      <w:pBdr>
        <w:bottom w:val="single" w:sz="4" w:space="1" w:color="398E98" w:themeColor="accent2" w:themeShade="BF"/>
      </w:pBdr>
      <w:jc w:val="right"/>
    </w:pPr>
    <w:rPr>
      <w:rFonts w:eastAsiaTheme="majorEastAsia" w:cstheme="majorBidi"/>
      <w:b/>
      <w:bCs/>
      <w:color w:val="265F65" w:themeColor="accent2" w:themeShade="80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"/>
    <w:rsid w:val="004C0DEF"/>
    <w:rPr>
      <w:rFonts w:ascii="Century Gothic" w:eastAsiaTheme="majorEastAsia" w:hAnsi="Century Gothic" w:cstheme="majorBidi"/>
      <w:b/>
      <w:bCs/>
      <w:color w:val="265F65" w:themeColor="accent2" w:themeShade="80"/>
      <w:sz w:val="32"/>
      <w:szCs w:val="32"/>
    </w:rPr>
  </w:style>
  <w:style w:type="table" w:styleId="Tabladelista6concolores-nfasis1">
    <w:name w:val="List Table 6 Colorful Accent 1"/>
    <w:basedOn w:val="Tablanormal"/>
    <w:uiPriority w:val="51"/>
    <w:rsid w:val="004C0DEF"/>
    <w:rPr>
      <w:color w:val="1A495D" w:themeColor="accent1" w:themeShade="80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4C0DE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adelista2-nfasis1">
    <w:name w:val="List Table 2 Accent 1"/>
    <w:basedOn w:val="Tablanormal"/>
    <w:uiPriority w:val="47"/>
    <w:rsid w:val="004C0DEF"/>
    <w:pPr>
      <w:spacing w:after="0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4C0DEF"/>
    <w:rPr>
      <w:rFonts w:ascii="Century Gothic" w:hAnsi="Century Gothic"/>
      <w:color w:val="595959" w:themeColor="text1" w:themeTint="A6"/>
    </w:rPr>
  </w:style>
  <w:style w:type="paragraph" w:styleId="Textodeglobo">
    <w:name w:val="Balloon Text"/>
    <w:basedOn w:val="Normal"/>
    <w:link w:val="TextodegloboCar"/>
    <w:uiPriority w:val="99"/>
    <w:unhideWhenUsed/>
    <w:rsid w:val="004C0DEF"/>
    <w:pPr>
      <w:spacing w:before="0"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4C0DEF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4C0DEF"/>
  </w:style>
  <w:style w:type="paragraph" w:styleId="Textodebloque">
    <w:name w:val="Block Text"/>
    <w:basedOn w:val="Normal"/>
    <w:uiPriority w:val="99"/>
    <w:semiHidden/>
    <w:unhideWhenUsed/>
    <w:rsid w:val="004C0DEF"/>
    <w:pPr>
      <w:pBdr>
        <w:top w:val="single" w:sz="2" w:space="10" w:color="1A495D" w:themeColor="accent1" w:themeShade="80"/>
        <w:left w:val="single" w:sz="2" w:space="10" w:color="1A495D" w:themeColor="accent1" w:themeShade="80"/>
        <w:bottom w:val="single" w:sz="2" w:space="10" w:color="1A495D" w:themeColor="accent1" w:themeShade="80"/>
        <w:right w:val="single" w:sz="2" w:space="10" w:color="1A495D" w:themeColor="accent1" w:themeShade="80"/>
      </w:pBdr>
      <w:ind w:left="1152" w:right="1152"/>
    </w:pPr>
    <w:rPr>
      <w:i/>
      <w:iCs/>
      <w:color w:val="1A495D" w:themeColor="accent1" w:themeShade="8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C0DE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C0DEF"/>
    <w:rPr>
      <w:rFonts w:ascii="Century Gothic" w:hAnsi="Century Gothic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4C0DE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4C0DEF"/>
    <w:rPr>
      <w:rFonts w:ascii="Century Gothic" w:hAnsi="Century Gothic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C0DE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C0DEF"/>
    <w:rPr>
      <w:rFonts w:ascii="Century Gothic" w:hAnsi="Century Gothic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4C0DEF"/>
    <w:pPr>
      <w:spacing w:after="4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4C0DEF"/>
    <w:rPr>
      <w:rFonts w:ascii="Century Gothic" w:hAnsi="Century Gothic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C0DEF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C0DEF"/>
    <w:rPr>
      <w:rFonts w:ascii="Century Gothic" w:hAnsi="Century Gothic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4C0DEF"/>
    <w:pPr>
      <w:spacing w:after="4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4C0DEF"/>
    <w:rPr>
      <w:rFonts w:ascii="Century Gothic" w:hAnsi="Century Gothic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C0DEF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4C0DEF"/>
    <w:rPr>
      <w:rFonts w:ascii="Century Gothic" w:hAnsi="Century Gothic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4C0DEF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4C0DEF"/>
    <w:rPr>
      <w:rFonts w:ascii="Century Gothic" w:hAnsi="Century Gothic"/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4C0DEF"/>
    <w:rPr>
      <w:rFonts w:ascii="Century Gothic" w:hAnsi="Century Gothic"/>
      <w:b/>
      <w:bCs/>
      <w:i/>
      <w:iCs/>
      <w:spacing w:val="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C0DEF"/>
    <w:pPr>
      <w:spacing w:before="0" w:after="200"/>
    </w:pPr>
    <w:rPr>
      <w:i/>
      <w:iCs/>
      <w:color w:val="373545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4C0DEF"/>
    <w:pPr>
      <w:spacing w:before="0" w:after="0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4C0DEF"/>
    <w:rPr>
      <w:rFonts w:ascii="Century Gothic" w:hAnsi="Century Gothic"/>
    </w:rPr>
  </w:style>
  <w:style w:type="table" w:styleId="Cuadrculavistosa">
    <w:name w:val="Colorful Grid"/>
    <w:basedOn w:val="Tablanormal"/>
    <w:uiPriority w:val="73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4C0DEF"/>
    <w:rPr>
      <w:rFonts w:ascii="Century Gothic" w:hAnsi="Century Gothic"/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0DEF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0DEF"/>
    <w:rPr>
      <w:rFonts w:ascii="Century Gothic" w:hAnsi="Century Gothic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0D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0DEF"/>
    <w:rPr>
      <w:rFonts w:ascii="Century Gothic" w:hAnsi="Century Gothic"/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4C0DEF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4C0DEF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4C0DEF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4C0DEF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4C0DEF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4C0DEF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4C0DEF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4C0DEF"/>
  </w:style>
  <w:style w:type="character" w:customStyle="1" w:styleId="FechaCar">
    <w:name w:val="Fecha Car"/>
    <w:basedOn w:val="Fuentedeprrafopredeter"/>
    <w:link w:val="Fecha"/>
    <w:uiPriority w:val="99"/>
    <w:semiHidden/>
    <w:rsid w:val="004C0DEF"/>
    <w:rPr>
      <w:rFonts w:ascii="Century Gothic" w:hAnsi="Century Gothic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C0DEF"/>
    <w:pPr>
      <w:spacing w:before="0"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4C0DEF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4C0DEF"/>
    <w:pPr>
      <w:spacing w:before="0" w:after="0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4C0DEF"/>
    <w:rPr>
      <w:rFonts w:ascii="Century Gothic" w:hAnsi="Century Gothic"/>
    </w:rPr>
  </w:style>
  <w:style w:type="character" w:styleId="nfasis">
    <w:name w:val="Emphasis"/>
    <w:basedOn w:val="Fuentedeprrafopredeter"/>
    <w:uiPriority w:val="20"/>
    <w:semiHidden/>
    <w:unhideWhenUsed/>
    <w:qFormat/>
    <w:rsid w:val="004C0DEF"/>
    <w:rPr>
      <w:rFonts w:ascii="Century Gothic" w:hAnsi="Century Gothic"/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4C0DEF"/>
    <w:rPr>
      <w:rFonts w:ascii="Century Gothic" w:hAnsi="Century Gothic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C0DEF"/>
    <w:pPr>
      <w:spacing w:before="0"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C0DEF"/>
    <w:rPr>
      <w:rFonts w:ascii="Century Gothic" w:hAnsi="Century Gothic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4C0DEF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4C0DEF"/>
    <w:pPr>
      <w:spacing w:before="0" w:after="0"/>
    </w:pPr>
    <w:rPr>
      <w:rFonts w:eastAsiaTheme="majorEastAsia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4C0DEF"/>
    <w:rPr>
      <w:rFonts w:ascii="Century Gothic" w:hAnsi="Century Gothic"/>
      <w:color w:val="9F6715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4C0DEF"/>
    <w:rPr>
      <w:rFonts w:ascii="Century Gothic" w:hAnsi="Century Gothic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C0DEF"/>
    <w:pPr>
      <w:spacing w:before="0"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C0DEF"/>
    <w:rPr>
      <w:rFonts w:ascii="Century Gothic" w:hAnsi="Century Gothic"/>
      <w:szCs w:val="20"/>
    </w:rPr>
  </w:style>
  <w:style w:type="table" w:styleId="Tablaconcuadrcula1clara">
    <w:name w:val="Grid Table 1 Light"/>
    <w:basedOn w:val="Tablanormal"/>
    <w:uiPriority w:val="46"/>
    <w:rsid w:val="004C0DEF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4C0DEF"/>
    <w:pPr>
      <w:spacing w:after="0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4C0DEF"/>
    <w:pPr>
      <w:spacing w:after="0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4C0DEF"/>
    <w:pPr>
      <w:spacing w:after="0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4C0DEF"/>
    <w:pPr>
      <w:spacing w:after="0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4C0DEF"/>
    <w:pPr>
      <w:spacing w:after="0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4C0DEF"/>
    <w:pPr>
      <w:spacing w:after="0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4C0DEF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4C0DEF"/>
    <w:pPr>
      <w:spacing w:after="0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4C0DEF"/>
    <w:pPr>
      <w:spacing w:after="0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4C0DEF"/>
    <w:pPr>
      <w:spacing w:after="0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4C0DEF"/>
    <w:pPr>
      <w:spacing w:after="0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4C0DEF"/>
    <w:pPr>
      <w:spacing w:after="0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4C0DEF"/>
    <w:pPr>
      <w:spacing w:after="0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adecuadrcula3">
    <w:name w:val="Grid Table 3"/>
    <w:basedOn w:val="Tablanormal"/>
    <w:uiPriority w:val="48"/>
    <w:rsid w:val="004C0DE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4C0DEF"/>
    <w:pPr>
      <w:spacing w:after="0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4C0DEF"/>
    <w:pPr>
      <w:spacing w:after="0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4C0DEF"/>
    <w:pPr>
      <w:spacing w:after="0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4C0DEF"/>
    <w:pPr>
      <w:spacing w:after="0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4C0DEF"/>
    <w:pPr>
      <w:spacing w:after="0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4C0DEF"/>
    <w:pPr>
      <w:spacing w:after="0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4C0DE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4C0DEF"/>
    <w:pPr>
      <w:spacing w:after="0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4C0DEF"/>
    <w:pPr>
      <w:spacing w:after="0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4C0DEF"/>
    <w:pPr>
      <w:spacing w:after="0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4C0DEF"/>
    <w:pPr>
      <w:spacing w:after="0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4C0DEF"/>
    <w:pPr>
      <w:spacing w:after="0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4C0DEF"/>
    <w:pPr>
      <w:spacing w:after="0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4C0DE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4C0DE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4C0DE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4C0DE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4C0DE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4C0DE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4C0DE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4C0DE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4C0DEF"/>
    <w:pPr>
      <w:spacing w:after="0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4C0DEF"/>
    <w:pPr>
      <w:spacing w:after="0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4C0DEF"/>
    <w:pPr>
      <w:spacing w:after="0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4C0DEF"/>
    <w:pPr>
      <w:spacing w:after="0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4C0DEF"/>
    <w:pPr>
      <w:spacing w:after="0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4C0DEF"/>
    <w:pPr>
      <w:spacing w:after="0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4C0DE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4C0DEF"/>
    <w:pPr>
      <w:spacing w:after="0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4C0DEF"/>
    <w:pPr>
      <w:spacing w:after="0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4C0DEF"/>
    <w:pPr>
      <w:spacing w:after="0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4C0DEF"/>
    <w:pPr>
      <w:spacing w:after="0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4C0DEF"/>
    <w:pPr>
      <w:spacing w:after="0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4C0DEF"/>
    <w:pPr>
      <w:spacing w:after="0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4C0DEF"/>
    <w:rPr>
      <w:rFonts w:ascii="Century Gothic" w:eastAsiaTheme="majorEastAsia" w:hAnsi="Century Gothic" w:cstheme="majorBidi"/>
      <w:color w:val="1A495C" w:themeColor="accent1" w:themeShade="7F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0DEF"/>
    <w:rPr>
      <w:rFonts w:ascii="Century Gothic" w:eastAsiaTheme="majorEastAsia" w:hAnsi="Century Gothic" w:cstheme="majorBidi"/>
      <w:i/>
      <w:iCs/>
      <w:color w:val="1A495D" w:themeColor="accent1" w:themeShade="8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0DEF"/>
    <w:rPr>
      <w:rFonts w:ascii="Century Gothic" w:eastAsiaTheme="majorEastAsia" w:hAnsi="Century Gothic" w:cstheme="majorBidi"/>
      <w:color w:val="373545" w:themeColor="text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0DEF"/>
    <w:rPr>
      <w:rFonts w:ascii="Century Gothic" w:eastAsiaTheme="majorEastAsia" w:hAnsi="Century Gothic" w:cstheme="majorBidi"/>
      <w:color w:val="265F65" w:themeColor="accent2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0DEF"/>
    <w:rPr>
      <w:rFonts w:ascii="Century Gothic" w:eastAsiaTheme="majorEastAsia" w:hAnsi="Century Gothic" w:cstheme="majorBidi"/>
      <w:i/>
      <w:iCs/>
      <w:color w:val="1A495C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0DEF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0DEF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4C0DEF"/>
    <w:rPr>
      <w:rFonts w:ascii="Century Gothic" w:hAnsi="Century Gothic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4C0DEF"/>
    <w:pPr>
      <w:spacing w:before="0" w:after="0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4C0DEF"/>
    <w:rPr>
      <w:rFonts w:ascii="Century Gothic" w:hAnsi="Century Gothic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4C0DEF"/>
    <w:rPr>
      <w:rFonts w:ascii="Century Gothic" w:hAnsi="Century Gothic"/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4C0DEF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4C0DEF"/>
    <w:rPr>
      <w:rFonts w:ascii="Century Gothic" w:hAnsi="Century Gothic"/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4C0DEF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C0DEF"/>
    <w:pPr>
      <w:spacing w:before="0"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C0DEF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4C0DEF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4C0DEF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4C0DEF"/>
    <w:rPr>
      <w:rFonts w:ascii="Century Gothic" w:hAnsi="Century Gothic"/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C0DEF"/>
    <w:rPr>
      <w:rFonts w:ascii="Century Gothic" w:hAnsi="Century Gothic"/>
      <w:color w:val="3A5A62" w:themeColor="accent5" w:themeShade="80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4C0DEF"/>
    <w:pPr>
      <w:spacing w:before="0" w:after="0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4C0DEF"/>
    <w:pPr>
      <w:spacing w:before="0" w:after="0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4C0DEF"/>
    <w:pPr>
      <w:spacing w:before="0" w:after="0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4C0DEF"/>
    <w:pPr>
      <w:spacing w:before="0" w:after="0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4C0DEF"/>
    <w:pPr>
      <w:spacing w:before="0" w:after="0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4C0DEF"/>
    <w:pPr>
      <w:spacing w:before="0" w:after="0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4C0DEF"/>
    <w:pPr>
      <w:spacing w:before="0" w:after="0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4C0DEF"/>
    <w:pPr>
      <w:spacing w:before="0" w:after="0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4C0DEF"/>
    <w:pPr>
      <w:spacing w:before="0" w:after="0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4C0DEF"/>
    <w:rPr>
      <w:rFonts w:eastAsiaTheme="majorEastAsia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4C0DEF"/>
    <w:rPr>
      <w:rFonts w:ascii="Century Gothic" w:hAnsi="Century Gothic"/>
      <w:i/>
      <w:iCs/>
      <w:color w:val="1A495D" w:themeColor="accent1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4C0DEF"/>
    <w:pPr>
      <w:pBdr>
        <w:top w:val="single" w:sz="4" w:space="10" w:color="1A495D" w:themeColor="accent1" w:themeShade="80"/>
        <w:bottom w:val="single" w:sz="4" w:space="10" w:color="1A495D" w:themeColor="accent1" w:themeShade="80"/>
      </w:pBdr>
      <w:spacing w:before="360" w:after="360"/>
      <w:jc w:val="center"/>
    </w:pPr>
    <w:rPr>
      <w:i/>
      <w:iCs/>
      <w:color w:val="1A495D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4C0DEF"/>
    <w:rPr>
      <w:rFonts w:ascii="Century Gothic" w:hAnsi="Century Gothic"/>
      <w:i/>
      <w:iCs/>
      <w:color w:val="1A495D" w:themeColor="accent1" w:themeShade="8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4C0DEF"/>
    <w:rPr>
      <w:rFonts w:ascii="Century Gothic" w:hAnsi="Century Gothic"/>
      <w:b/>
      <w:bCs/>
      <w:caps w:val="0"/>
      <w:smallCaps/>
      <w:color w:val="1A495D" w:themeColor="accent1" w:themeShade="80"/>
      <w:spacing w:val="0"/>
    </w:rPr>
  </w:style>
  <w:style w:type="table" w:styleId="Cuadrculaclara">
    <w:name w:val="Light Grid"/>
    <w:basedOn w:val="Tablanormal"/>
    <w:uiPriority w:val="62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4C0DEF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4C0DEF"/>
    <w:pPr>
      <w:spacing w:before="0" w:after="0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4C0DEF"/>
    <w:pPr>
      <w:spacing w:before="0" w:after="0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4C0DEF"/>
    <w:pPr>
      <w:spacing w:before="0" w:after="0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4C0DEF"/>
    <w:pPr>
      <w:spacing w:before="0" w:after="0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4C0DEF"/>
    <w:pPr>
      <w:spacing w:before="0" w:after="0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4C0DEF"/>
    <w:pPr>
      <w:spacing w:before="0" w:after="0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4C0DEF"/>
    <w:rPr>
      <w:rFonts w:ascii="Century Gothic" w:hAnsi="Century Gothic"/>
    </w:rPr>
  </w:style>
  <w:style w:type="paragraph" w:styleId="Lista">
    <w:name w:val="List"/>
    <w:basedOn w:val="Normal"/>
    <w:uiPriority w:val="99"/>
    <w:semiHidden/>
    <w:unhideWhenUsed/>
    <w:rsid w:val="004C0DEF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4C0DEF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4C0DEF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4C0DEF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4C0DEF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4C0DEF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4C0DEF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4C0DEF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4C0DEF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4C0DEF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4C0DEF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4C0DEF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4C0DEF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4C0DEF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4C0DEF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4C0DEF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4C0DEF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4C0DEF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4C0DEF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4C0DEF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4C0DEF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4C0DE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4C0DE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4C0DE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4C0DE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4C0DE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4C0DE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adelista2">
    <w:name w:val="List Table 2"/>
    <w:basedOn w:val="Tablanormal"/>
    <w:uiPriority w:val="47"/>
    <w:rsid w:val="004C0DE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2">
    <w:name w:val="List Table 2 Accent 2"/>
    <w:basedOn w:val="Tablanormal"/>
    <w:uiPriority w:val="47"/>
    <w:rsid w:val="004C0DEF"/>
    <w:pPr>
      <w:spacing w:after="0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4C0DEF"/>
    <w:pPr>
      <w:spacing w:after="0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4C0DEF"/>
    <w:pPr>
      <w:spacing w:after="0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4C0DEF"/>
    <w:pPr>
      <w:spacing w:after="0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4C0DEF"/>
    <w:pPr>
      <w:spacing w:after="0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adelista3">
    <w:name w:val="List Table 3"/>
    <w:basedOn w:val="Tablanormal"/>
    <w:uiPriority w:val="48"/>
    <w:rsid w:val="004C0DEF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4C0DEF"/>
    <w:pPr>
      <w:spacing w:after="0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4C0DEF"/>
    <w:pPr>
      <w:spacing w:after="0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4C0DEF"/>
    <w:pPr>
      <w:spacing w:after="0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4C0DEF"/>
    <w:pPr>
      <w:spacing w:after="0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4C0DEF"/>
    <w:pPr>
      <w:spacing w:after="0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4C0DEF"/>
    <w:pPr>
      <w:spacing w:after="0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4C0DE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4C0DEF"/>
    <w:pPr>
      <w:spacing w:after="0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4C0DEF"/>
    <w:pPr>
      <w:spacing w:after="0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4C0DEF"/>
    <w:pPr>
      <w:spacing w:after="0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4C0DEF"/>
    <w:pPr>
      <w:spacing w:after="0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4C0DEF"/>
    <w:pPr>
      <w:spacing w:after="0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4C0DEF"/>
    <w:pPr>
      <w:spacing w:after="0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4C0DE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4C0DE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4C0DE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4C0DE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4C0DE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4C0DE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4C0DE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4C0DE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4C0DEF"/>
    <w:pPr>
      <w:spacing w:after="0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4C0DEF"/>
    <w:pPr>
      <w:spacing w:after="0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4C0DEF"/>
    <w:pPr>
      <w:spacing w:after="0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4C0DEF"/>
    <w:pPr>
      <w:spacing w:after="0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4C0DEF"/>
    <w:pPr>
      <w:spacing w:after="0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4C0DEF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4C0DEF"/>
    <w:pPr>
      <w:spacing w:after="0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4C0DEF"/>
    <w:pPr>
      <w:spacing w:after="0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4C0DEF"/>
    <w:pPr>
      <w:spacing w:after="0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4C0DEF"/>
    <w:pPr>
      <w:spacing w:after="0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C0DEF"/>
    <w:pPr>
      <w:spacing w:after="0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4C0DEF"/>
    <w:pPr>
      <w:spacing w:after="0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4C0DE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4C0DEF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4C0DEF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4C0DEF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4C0DEF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4C0DEF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4C0DEF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4C0DEF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4C0DEF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4C0DEF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4C0DEF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4C0DEF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4C0DEF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4C0DEF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4C0DEF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4C0DEF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4C0D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4C0DEF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Sinespaciado">
    <w:name w:val="No Spacing"/>
    <w:uiPriority w:val="36"/>
    <w:semiHidden/>
    <w:unhideWhenUsed/>
    <w:qFormat/>
    <w:rsid w:val="004C0DEF"/>
    <w:pPr>
      <w:spacing w:before="0" w:after="0"/>
    </w:pPr>
    <w:rPr>
      <w:rFonts w:ascii="Century Gothic" w:hAnsi="Century Gothic"/>
    </w:rPr>
  </w:style>
  <w:style w:type="paragraph" w:styleId="NormalWeb">
    <w:name w:val="Normal (Web)"/>
    <w:basedOn w:val="Normal"/>
    <w:uiPriority w:val="99"/>
    <w:semiHidden/>
    <w:unhideWhenUsed/>
    <w:rsid w:val="004C0DEF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4C0DEF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4C0DEF"/>
    <w:pPr>
      <w:spacing w:before="0" w:after="0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4C0DEF"/>
    <w:rPr>
      <w:rFonts w:ascii="Century Gothic" w:hAnsi="Century Gothic"/>
    </w:rPr>
  </w:style>
  <w:style w:type="character" w:styleId="Nmerodepgina">
    <w:name w:val="page number"/>
    <w:basedOn w:val="Fuentedeprrafopredeter"/>
    <w:uiPriority w:val="99"/>
    <w:semiHidden/>
    <w:unhideWhenUsed/>
    <w:rsid w:val="004C0DEF"/>
    <w:rPr>
      <w:rFonts w:ascii="Century Gothic" w:hAnsi="Century Gothic"/>
    </w:rPr>
  </w:style>
  <w:style w:type="table" w:styleId="Tablanormal1">
    <w:name w:val="Plain Table 1"/>
    <w:basedOn w:val="Tablanormal"/>
    <w:uiPriority w:val="41"/>
    <w:rsid w:val="004C0DEF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4C0DEF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4C0DEF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4C0DEF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4C0DEF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4C0DEF"/>
    <w:pPr>
      <w:spacing w:before="0"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C0DEF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4C0DEF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4C0DEF"/>
    <w:rPr>
      <w:rFonts w:ascii="Century Gothic" w:hAnsi="Century Gothic"/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4C0DEF"/>
  </w:style>
  <w:style w:type="character" w:customStyle="1" w:styleId="SaludoCar">
    <w:name w:val="Saludo Car"/>
    <w:basedOn w:val="Fuentedeprrafopredeter"/>
    <w:link w:val="Saludo"/>
    <w:uiPriority w:val="99"/>
    <w:semiHidden/>
    <w:rsid w:val="004C0DEF"/>
    <w:rPr>
      <w:rFonts w:ascii="Century Gothic" w:hAnsi="Century Gothic"/>
    </w:rPr>
  </w:style>
  <w:style w:type="paragraph" w:styleId="Firma">
    <w:name w:val="Signature"/>
    <w:basedOn w:val="Normal"/>
    <w:link w:val="FirmaCar"/>
    <w:uiPriority w:val="99"/>
    <w:semiHidden/>
    <w:unhideWhenUsed/>
    <w:rsid w:val="004C0DEF"/>
    <w:pPr>
      <w:spacing w:before="0" w:after="0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4C0DEF"/>
    <w:rPr>
      <w:rFonts w:ascii="Century Gothic" w:hAnsi="Century Gothic"/>
    </w:rPr>
  </w:style>
  <w:style w:type="character" w:styleId="Fuerte">
    <w:name w:val="Strong"/>
    <w:basedOn w:val="Fuentedeprrafopredeter"/>
    <w:uiPriority w:val="22"/>
    <w:semiHidden/>
    <w:unhideWhenUsed/>
    <w:qFormat/>
    <w:rsid w:val="004C0DEF"/>
    <w:rPr>
      <w:rFonts w:ascii="Century Gothic" w:hAnsi="Century Gothic"/>
      <w:b/>
      <w:bCs/>
    </w:rPr>
  </w:style>
  <w:style w:type="paragraph" w:styleId="Subttulo">
    <w:name w:val="Subtitle"/>
    <w:basedOn w:val="Normal"/>
    <w:link w:val="SubttuloCar"/>
    <w:uiPriority w:val="2"/>
    <w:qFormat/>
    <w:rsid w:val="004C0DEF"/>
    <w:pPr>
      <w:numPr>
        <w:ilvl w:val="1"/>
      </w:numPr>
      <w:jc w:val="right"/>
    </w:pPr>
  </w:style>
  <w:style w:type="character" w:customStyle="1" w:styleId="SubttuloCar">
    <w:name w:val="Subtítulo Car"/>
    <w:basedOn w:val="Fuentedeprrafopredeter"/>
    <w:link w:val="Subttulo"/>
    <w:uiPriority w:val="2"/>
    <w:rsid w:val="004C0DEF"/>
    <w:rPr>
      <w:rFonts w:ascii="Century Gothic" w:hAnsi="Century Gothic"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4C0DEF"/>
    <w:rPr>
      <w:rFonts w:ascii="Century Gothic" w:hAnsi="Century Gothic"/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4C0DEF"/>
    <w:rPr>
      <w:rFonts w:ascii="Century Gothic" w:hAnsi="Century Gothic"/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4C0DE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4C0DE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4C0D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4C0DE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4C0DE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4C0DE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4C0DE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4C0DE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4C0DE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4C0DE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4C0DE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4C0DE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4C0DE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4C0DE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4C0DE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4C0DE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4C0DE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4C0D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4C0DE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4C0DE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4C0DE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4C0D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4C0D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4C0DE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4C0DE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4C0DEF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4C0DE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4C0DE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4C0DE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4C0D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4C0D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4C0DE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4C0DE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4C0DE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4C0DEF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4C0DEF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4C0D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4C0DE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4C0DE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4C0D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4C0DE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4C0DE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4C0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4C0DE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4C0DE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4C0DE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4C0DEF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4C0DEF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4C0DEF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4C0DEF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4C0DEF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4C0DEF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4C0DEF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4C0DEF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4C0DEF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4C0DEF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4C0DEF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0DEF"/>
    <w:rPr>
      <w:rFonts w:ascii="Century Gothic" w:eastAsiaTheme="majorEastAsia" w:hAnsi="Century Gothic" w:cstheme="majorBidi"/>
      <w:color w:val="1A495D" w:themeColor="accent1" w:themeShade="80"/>
      <w:sz w:val="24"/>
      <w:szCs w:val="26"/>
    </w:rPr>
  </w:style>
  <w:style w:type="numbering" w:styleId="111111">
    <w:name w:val="Outline List 2"/>
    <w:basedOn w:val="Sinlista"/>
    <w:uiPriority w:val="99"/>
    <w:semiHidden/>
    <w:unhideWhenUsed/>
    <w:rsid w:val="004C0DEF"/>
    <w:pPr>
      <w:numPr>
        <w:numId w:val="11"/>
      </w:numPr>
    </w:pPr>
  </w:style>
  <w:style w:type="numbering" w:styleId="1ai">
    <w:name w:val="Outline List 1"/>
    <w:basedOn w:val="Sinlista"/>
    <w:uiPriority w:val="99"/>
    <w:semiHidden/>
    <w:unhideWhenUsed/>
    <w:rsid w:val="004C0DEF"/>
    <w:pPr>
      <w:numPr>
        <w:numId w:val="12"/>
      </w:numPr>
    </w:pPr>
  </w:style>
  <w:style w:type="numbering" w:styleId="ArtculoSeccin">
    <w:name w:val="Outline List 3"/>
    <w:basedOn w:val="Sinlista"/>
    <w:uiPriority w:val="99"/>
    <w:semiHidden/>
    <w:unhideWhenUsed/>
    <w:rsid w:val="004C0DEF"/>
    <w:pPr>
      <w:numPr>
        <w:numId w:val="13"/>
      </w:numPr>
    </w:pPr>
  </w:style>
  <w:style w:type="character" w:styleId="Hashtag">
    <w:name w:val="Hashtag"/>
    <w:basedOn w:val="Fuentedeprrafopredeter"/>
    <w:uiPriority w:val="99"/>
    <w:semiHidden/>
    <w:unhideWhenUsed/>
    <w:rsid w:val="004C0DEF"/>
    <w:rPr>
      <w:rFonts w:ascii="Century Gothic" w:hAnsi="Century Gothic"/>
      <w:color w:val="2B579A"/>
      <w:shd w:val="clear" w:color="auto" w:fill="E6E6E6"/>
    </w:rPr>
  </w:style>
  <w:style w:type="character" w:styleId="Mencionar">
    <w:name w:val="Mention"/>
    <w:basedOn w:val="Fuentedeprrafopredeter"/>
    <w:uiPriority w:val="99"/>
    <w:semiHidden/>
    <w:unhideWhenUsed/>
    <w:rsid w:val="004C0DEF"/>
    <w:rPr>
      <w:rFonts w:ascii="Century Gothic" w:hAnsi="Century Gothic"/>
      <w:color w:val="2B579A"/>
      <w:shd w:val="clear" w:color="auto" w:fill="E6E6E6"/>
    </w:rPr>
  </w:style>
  <w:style w:type="character" w:styleId="Hipervnculointeligente">
    <w:name w:val="Smart Hyperlink"/>
    <w:basedOn w:val="Fuentedeprrafopredeter"/>
    <w:uiPriority w:val="99"/>
    <w:semiHidden/>
    <w:unhideWhenUsed/>
    <w:rsid w:val="004C0DEF"/>
    <w:rPr>
      <w:rFonts w:ascii="Century Gothic" w:hAnsi="Century Gothic"/>
      <w:u w:val="dotted"/>
    </w:rPr>
  </w:style>
  <w:style w:type="character" w:styleId="Mencinsinresolver">
    <w:name w:val="Unresolved Mention"/>
    <w:basedOn w:val="Fuentedeprrafopredeter"/>
    <w:uiPriority w:val="99"/>
    <w:semiHidden/>
    <w:unhideWhenUsed/>
    <w:rsid w:val="004C0DEF"/>
    <w:rPr>
      <w:rFonts w:ascii="Century Gothic" w:hAnsi="Century Gothic"/>
      <w:color w:val="808080"/>
      <w:shd w:val="clear" w:color="auto" w:fill="E6E6E6"/>
    </w:rPr>
  </w:style>
  <w:style w:type="paragraph" w:customStyle="1" w:styleId="Default">
    <w:name w:val="Default"/>
    <w:rsid w:val="00D6497E"/>
    <w:pPr>
      <w:autoSpaceDE w:val="0"/>
      <w:autoSpaceDN w:val="0"/>
      <w:adjustRightInd w:val="0"/>
      <w:spacing w:before="0" w:after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Templates\Itinerario%20de%20viaje%20y%20formulario%20de%20datos%20personal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BE4B13B1074F91A424C20A8A796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936F9-3C61-45B0-9E90-D87E5CF81F10}"/>
      </w:docPartPr>
      <w:docPartBody>
        <w:p w:rsidR="002418D3" w:rsidRDefault="00B67A89">
          <w:pPr>
            <w:pStyle w:val="74BE4B13B1074F91A424C20A8A79647B"/>
          </w:pPr>
          <w:r w:rsidRPr="004C0DEF">
            <w:rPr>
              <w:lang w:val="es-ES_tradnl" w:bidi="es-ES"/>
            </w:rPr>
            <w:t>Formulario de datos personales de viaje</w:t>
          </w:r>
        </w:p>
      </w:docPartBody>
    </w:docPart>
    <w:docPart>
      <w:docPartPr>
        <w:name w:val="C81CCFEB1B8146608521825A6C9B5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61A12-6F5A-4AAA-869E-D1B181A44543}"/>
      </w:docPartPr>
      <w:docPartBody>
        <w:p w:rsidR="002418D3" w:rsidRDefault="00B67A89">
          <w:pPr>
            <w:pStyle w:val="C81CCFEB1B8146608521825A6C9B58A3"/>
          </w:pPr>
          <w:r w:rsidRPr="004C0DEF">
            <w:rPr>
              <w:lang w:val="es-ES_tradnl" w:bidi="es-ES"/>
            </w:rPr>
            <w:t>Imprima y llévese una copia de este formulario para su viaje. También puede dejar una copia en casa con un amigo o</w:t>
          </w:r>
          <w:r>
            <w:rPr>
              <w:lang w:val="es-ES_tradnl" w:bidi="es-ES"/>
            </w:rPr>
            <w:t> </w:t>
          </w:r>
          <w:r w:rsidRPr="004C0DEF">
            <w:rPr>
              <w:lang w:val="es-ES_tradnl" w:bidi="es-ES"/>
            </w:rPr>
            <w:t>familiar.</w:t>
          </w:r>
        </w:p>
      </w:docPartBody>
    </w:docPart>
    <w:docPart>
      <w:docPartPr>
        <w:name w:val="186DA407B49D415485D294194CFF0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D9D81-C0B2-47D2-8460-BD9327472CE2}"/>
      </w:docPartPr>
      <w:docPartBody>
        <w:p w:rsidR="002418D3" w:rsidRDefault="00B67A89">
          <w:pPr>
            <w:pStyle w:val="186DA407B49D415485D294194CFF0B30"/>
          </w:pPr>
          <w:r w:rsidRPr="004C0DEF">
            <w:rPr>
              <w:lang w:val="es-ES_tradnl" w:bidi="es-ES"/>
            </w:rPr>
            <w:t>Nombre completo</w:t>
          </w:r>
        </w:p>
      </w:docPartBody>
    </w:docPart>
    <w:docPart>
      <w:docPartPr>
        <w:name w:val="9EA759099A764F96A1D691A6BD04F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64E70-9D73-4CC8-AAF3-A743FA322FCA}"/>
      </w:docPartPr>
      <w:docPartBody>
        <w:p w:rsidR="002418D3" w:rsidRDefault="00B67A89">
          <w:pPr>
            <w:pStyle w:val="9EA759099A764F96A1D691A6BD04F706"/>
          </w:pPr>
          <w:r w:rsidRPr="004C0DEF">
            <w:rPr>
              <w:lang w:val="es-ES_tradnl" w:bidi="es-ES"/>
            </w:rPr>
            <w:t>Escriba el nombre completo</w:t>
          </w:r>
        </w:p>
      </w:docPartBody>
    </w:docPart>
    <w:docPart>
      <w:docPartPr>
        <w:name w:val="11AD4D76A591476C9C5E02BD519D0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D55FF-2491-42BE-B403-BD469A643ADF}"/>
      </w:docPartPr>
      <w:docPartBody>
        <w:p w:rsidR="002418D3" w:rsidRDefault="00B67A89">
          <w:pPr>
            <w:pStyle w:val="11AD4D76A591476C9C5E02BD519D0186"/>
          </w:pPr>
          <w:r w:rsidRPr="004C0DEF">
            <w:rPr>
              <w:lang w:val="es-ES_tradnl" w:bidi="es-ES"/>
            </w:rPr>
            <w:t>Dirección particular</w:t>
          </w:r>
        </w:p>
      </w:docPartBody>
    </w:docPart>
    <w:docPart>
      <w:docPartPr>
        <w:name w:val="1920BFABC12F4C8487BC30A993901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8EF3A-9ACC-49F7-BF20-C5599D200CBB}"/>
      </w:docPartPr>
      <w:docPartBody>
        <w:p w:rsidR="002418D3" w:rsidRDefault="00B67A89">
          <w:pPr>
            <w:pStyle w:val="1920BFABC12F4C8487BC30A99390156D"/>
          </w:pPr>
          <w:r w:rsidRPr="004C0DEF">
            <w:rPr>
              <w:lang w:val="es-ES_tradnl" w:bidi="es-ES"/>
            </w:rPr>
            <w:t>Escriba la dirección particular</w:t>
          </w:r>
        </w:p>
      </w:docPartBody>
    </w:docPart>
    <w:docPart>
      <w:docPartPr>
        <w:name w:val="AB703D4860CD4217A2679B2481486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05835-14CB-46EE-B150-4EB17ADCDA09}"/>
      </w:docPartPr>
      <w:docPartBody>
        <w:p w:rsidR="002418D3" w:rsidRDefault="00B67A89">
          <w:pPr>
            <w:pStyle w:val="AB703D4860CD4217A2679B2481486184"/>
          </w:pPr>
          <w:r w:rsidRPr="004C0DEF">
            <w:rPr>
              <w:lang w:val="es-ES_tradnl" w:bidi="es-ES"/>
            </w:rPr>
            <w:t>Teléfono móvil</w:t>
          </w:r>
        </w:p>
      </w:docPartBody>
    </w:docPart>
    <w:docPart>
      <w:docPartPr>
        <w:name w:val="573D742150874068B96000AD28A40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1BFCA-BE2D-4554-B2E1-424E88546271}"/>
      </w:docPartPr>
      <w:docPartBody>
        <w:p w:rsidR="002418D3" w:rsidRDefault="00B67A89">
          <w:pPr>
            <w:pStyle w:val="573D742150874068B96000AD28A40BD0"/>
          </w:pPr>
          <w:r w:rsidRPr="004C0DEF">
            <w:rPr>
              <w:lang w:val="es-ES_tradnl" w:bidi="es-ES"/>
            </w:rPr>
            <w:t>Escriba el teléfono móvil</w:t>
          </w:r>
        </w:p>
      </w:docPartBody>
    </w:docPart>
    <w:docPart>
      <w:docPartPr>
        <w:name w:val="BBD511C502764DEB8CB166D083DEB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DFB97-A4E0-43C5-81D6-4B58ACE5263A}"/>
      </w:docPartPr>
      <w:docPartBody>
        <w:p w:rsidR="002418D3" w:rsidRDefault="00B67A89">
          <w:pPr>
            <w:pStyle w:val="BBD511C502764DEB8CB166D083DEB68E"/>
          </w:pPr>
          <w:r w:rsidRPr="004C0DEF">
            <w:rPr>
              <w:lang w:val="es-ES_tradnl" w:bidi="es-ES"/>
            </w:rPr>
            <w:t>Dirección de correo electrónico particular</w:t>
          </w:r>
        </w:p>
      </w:docPartBody>
    </w:docPart>
    <w:docPart>
      <w:docPartPr>
        <w:name w:val="DD2BF462B9694A80B10D7B065F05A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B0C63-DFCE-4DCC-B3E4-745B48A75AE8}"/>
      </w:docPartPr>
      <w:docPartBody>
        <w:p w:rsidR="002418D3" w:rsidRDefault="00B67A89">
          <w:pPr>
            <w:pStyle w:val="DD2BF462B9694A80B10D7B065F05AC2C"/>
          </w:pPr>
          <w:r w:rsidRPr="004C0DEF">
            <w:rPr>
              <w:lang w:val="es-ES_tradnl" w:bidi="es-ES"/>
            </w:rPr>
            <w:t>Escriba la dirección de correo electrónico particular</w:t>
          </w:r>
        </w:p>
      </w:docPartBody>
    </w:docPart>
    <w:docPart>
      <w:docPartPr>
        <w:name w:val="DC5D1A78E9B34F8995DF4F5BB583D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EF6C1-09A3-4642-853C-6A21627E4B6E}"/>
      </w:docPartPr>
      <w:docPartBody>
        <w:p w:rsidR="002418D3" w:rsidRDefault="00B67A89">
          <w:pPr>
            <w:pStyle w:val="DC5D1A78E9B34F8995DF4F5BB583D0B3"/>
          </w:pPr>
          <w:r w:rsidRPr="004C0DEF">
            <w:rPr>
              <w:lang w:val="es-ES_tradnl" w:bidi="es-ES"/>
            </w:rPr>
            <w:t>Escriba el puesto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D8"/>
    <w:rsid w:val="00062DAE"/>
    <w:rsid w:val="002418D3"/>
    <w:rsid w:val="00333F82"/>
    <w:rsid w:val="00393C57"/>
    <w:rsid w:val="00411CAC"/>
    <w:rsid w:val="00425B48"/>
    <w:rsid w:val="00517C43"/>
    <w:rsid w:val="005C3602"/>
    <w:rsid w:val="009175AA"/>
    <w:rsid w:val="009E6A4A"/>
    <w:rsid w:val="00A10E9F"/>
    <w:rsid w:val="00B3536E"/>
    <w:rsid w:val="00B67A89"/>
    <w:rsid w:val="00B92620"/>
    <w:rsid w:val="00C654BF"/>
    <w:rsid w:val="00CD3D68"/>
    <w:rsid w:val="00DC5347"/>
    <w:rsid w:val="00E04140"/>
    <w:rsid w:val="00F5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4BE4B13B1074F91A424C20A8A79647B">
    <w:name w:val="74BE4B13B1074F91A424C20A8A79647B"/>
  </w:style>
  <w:style w:type="paragraph" w:customStyle="1" w:styleId="C81CCFEB1B8146608521825A6C9B58A3">
    <w:name w:val="C81CCFEB1B8146608521825A6C9B58A3"/>
  </w:style>
  <w:style w:type="paragraph" w:customStyle="1" w:styleId="186DA407B49D415485D294194CFF0B30">
    <w:name w:val="186DA407B49D415485D294194CFF0B30"/>
  </w:style>
  <w:style w:type="paragraph" w:customStyle="1" w:styleId="9EA759099A764F96A1D691A6BD04F706">
    <w:name w:val="9EA759099A764F96A1D691A6BD04F706"/>
  </w:style>
  <w:style w:type="paragraph" w:customStyle="1" w:styleId="11AD4D76A591476C9C5E02BD519D0186">
    <w:name w:val="11AD4D76A591476C9C5E02BD519D0186"/>
  </w:style>
  <w:style w:type="paragraph" w:customStyle="1" w:styleId="1920BFABC12F4C8487BC30A99390156D">
    <w:name w:val="1920BFABC12F4C8487BC30A99390156D"/>
  </w:style>
  <w:style w:type="paragraph" w:customStyle="1" w:styleId="AB703D4860CD4217A2679B2481486184">
    <w:name w:val="AB703D4860CD4217A2679B2481486184"/>
  </w:style>
  <w:style w:type="paragraph" w:customStyle="1" w:styleId="573D742150874068B96000AD28A40BD0">
    <w:name w:val="573D742150874068B96000AD28A40BD0"/>
  </w:style>
  <w:style w:type="paragraph" w:customStyle="1" w:styleId="BBD511C502764DEB8CB166D083DEB68E">
    <w:name w:val="BBD511C502764DEB8CB166D083DEB68E"/>
  </w:style>
  <w:style w:type="paragraph" w:customStyle="1" w:styleId="DD2BF462B9694A80B10D7B065F05AC2C">
    <w:name w:val="DD2BF462B9694A80B10D7B065F05AC2C"/>
  </w:style>
  <w:style w:type="paragraph" w:customStyle="1" w:styleId="DC5D1A78E9B34F8995DF4F5BB583D0B3">
    <w:name w:val="DC5D1A78E9B34F8995DF4F5BB583D0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Verde 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Itinerario de viaje y formulario de datos personales</Template>
  <TotalTime>2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keywords>Boletín de solicitud de afiliación</cp:keywords>
  <cp:lastModifiedBy>Terron Garcia.Cristina</cp:lastModifiedBy>
  <cp:revision>4</cp:revision>
  <cp:lastPrinted>2026-03-16T11:18:00Z</cp:lastPrinted>
  <dcterms:created xsi:type="dcterms:W3CDTF">2026-03-16T11:19:00Z</dcterms:created>
  <dcterms:modified xsi:type="dcterms:W3CDTF">2026-03-18T20:59:00Z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